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6591" w14:textId="7A1F5FBF" w:rsidR="00BC17CC" w:rsidRPr="00E14232" w:rsidRDefault="00E73248">
      <w:pPr>
        <w:pStyle w:val="Heading1"/>
      </w:pPr>
      <w:r>
        <w:t xml:space="preserve">AFR CLIENT COMPLAINTS </w:t>
      </w:r>
      <w:r w:rsidR="00007E3F" w:rsidRPr="00CB26D1">
        <w:t xml:space="preserve"> FOR</w:t>
      </w:r>
      <w:r w:rsidR="00C637B6">
        <w:t>M</w:t>
      </w:r>
    </w:p>
    <w:tbl>
      <w:tblPr>
        <w:tblW w:w="499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Booking agent information including name, form number, agent code and date/time"/>
      </w:tblPr>
      <w:tblGrid>
        <w:gridCol w:w="9356"/>
      </w:tblGrid>
      <w:tr w:rsidR="00582440" w:rsidRPr="00E14232" w14:paraId="3B20DD68" w14:textId="77777777" w:rsidTr="00582440">
        <w:tc>
          <w:tcPr>
            <w:tcW w:w="9356" w:type="dxa"/>
          </w:tcPr>
          <w:p w14:paraId="7D58FC0B" w14:textId="22AEE242" w:rsidR="006B013D" w:rsidRDefault="00AA7355" w:rsidP="003C7C33">
            <w:pPr>
              <w:jc w:val="both"/>
              <w:rPr>
                <w:b/>
                <w:bCs/>
                <w:color w:val="004F88"/>
              </w:rPr>
            </w:pPr>
            <w:r w:rsidRPr="00052B02">
              <w:rPr>
                <w:b/>
                <w:bCs/>
                <w:color w:val="004F88"/>
              </w:rPr>
              <w:t xml:space="preserve">This form is for </w:t>
            </w:r>
            <w:r w:rsidR="00777A51">
              <w:rPr>
                <w:b/>
                <w:bCs/>
                <w:color w:val="004F88"/>
              </w:rPr>
              <w:t xml:space="preserve">its clients to submit a complaint report </w:t>
            </w:r>
            <w:r w:rsidRPr="00052B02">
              <w:rPr>
                <w:b/>
                <w:bCs/>
                <w:color w:val="004F88"/>
              </w:rPr>
              <w:t>concern</w:t>
            </w:r>
            <w:r w:rsidR="00777A51">
              <w:rPr>
                <w:b/>
                <w:bCs/>
                <w:color w:val="004F88"/>
              </w:rPr>
              <w:t xml:space="preserve">ing </w:t>
            </w:r>
            <w:r w:rsidR="00FA59F8">
              <w:rPr>
                <w:b/>
                <w:bCs/>
                <w:color w:val="004F88"/>
              </w:rPr>
              <w:t xml:space="preserve">any matter relating to </w:t>
            </w:r>
            <w:r w:rsidRPr="00052B02">
              <w:rPr>
                <w:b/>
                <w:bCs/>
                <w:color w:val="004F88"/>
              </w:rPr>
              <w:t>the company</w:t>
            </w:r>
            <w:r w:rsidRPr="00FA59F8">
              <w:rPr>
                <w:b/>
                <w:bCs/>
                <w:color w:val="004F88"/>
              </w:rPr>
              <w:t>.</w:t>
            </w:r>
            <w:r w:rsidR="006B013D" w:rsidRPr="00FA59F8">
              <w:rPr>
                <w:b/>
                <w:bCs/>
                <w:color w:val="004F88"/>
              </w:rPr>
              <w:t xml:space="preserve">  </w:t>
            </w:r>
            <w:r w:rsidR="00777A51" w:rsidRPr="00FA59F8">
              <w:rPr>
                <w:b/>
                <w:bCs/>
                <w:color w:val="004F88"/>
              </w:rPr>
              <w:t>All information provided shall be</w:t>
            </w:r>
            <w:r w:rsidR="00777A51">
              <w:rPr>
                <w:b/>
                <w:bCs/>
                <w:i/>
                <w:iCs/>
                <w:color w:val="004F88"/>
              </w:rPr>
              <w:t xml:space="preserve"> </w:t>
            </w:r>
            <w:r w:rsidR="006B013D" w:rsidRPr="00052B02">
              <w:rPr>
                <w:b/>
                <w:bCs/>
                <w:color w:val="004F88"/>
              </w:rPr>
              <w:t>remain confidential and efficient.</w:t>
            </w:r>
          </w:p>
          <w:p w14:paraId="43084095" w14:textId="77777777" w:rsidR="009E04A7" w:rsidRPr="00052B02" w:rsidRDefault="009E04A7" w:rsidP="006B013D">
            <w:pPr>
              <w:rPr>
                <w:b/>
                <w:bCs/>
                <w:color w:val="004F88"/>
              </w:rPr>
            </w:pPr>
          </w:p>
          <w:p w14:paraId="6D20309B" w14:textId="111326F1" w:rsidR="00582440" w:rsidRPr="003C7C33" w:rsidRDefault="00FA59F8" w:rsidP="003C7C33">
            <w:pPr>
              <w:jc w:val="both"/>
              <w:rPr>
                <w:b/>
                <w:bCs/>
                <w:color w:val="004F88"/>
              </w:rPr>
            </w:pPr>
            <w:r>
              <w:rPr>
                <w:b/>
                <w:bCs/>
                <w:color w:val="004F88"/>
              </w:rPr>
              <w:t xml:space="preserve">The complaint report should be sent to </w:t>
            </w:r>
            <w:hyperlink r:id="rId8" w:history="1">
              <w:r w:rsidRPr="00FA59F8">
                <w:rPr>
                  <w:rStyle w:val="Hyperlink"/>
                  <w:b/>
                  <w:bCs/>
                  <w:i/>
                  <w:iCs/>
                  <w:color w:val="004E9A"/>
                </w:rPr>
                <w:t>compliance@afr-asiapac.com.my</w:t>
              </w:r>
            </w:hyperlink>
            <w:r w:rsidRPr="00FA59F8">
              <w:rPr>
                <w:b/>
                <w:bCs/>
                <w:color w:val="004E9A"/>
              </w:rPr>
              <w:t xml:space="preserve"> . </w:t>
            </w:r>
            <w:r w:rsidR="00AA7355" w:rsidRPr="00FA59F8">
              <w:rPr>
                <w:b/>
                <w:bCs/>
                <w:color w:val="004F88"/>
              </w:rPr>
              <w:t>It will be reviewed by the Compliance Officer to ensure that appropriate actions are taken. All reports will be handled confidentially.</w:t>
            </w:r>
          </w:p>
        </w:tc>
      </w:tr>
      <w:tr w:rsidR="00582440" w:rsidRPr="00E14232" w14:paraId="489CE44E" w14:textId="77777777" w:rsidTr="00890C69">
        <w:trPr>
          <w:trHeight w:val="80"/>
        </w:trPr>
        <w:tc>
          <w:tcPr>
            <w:tcW w:w="9356" w:type="dxa"/>
            <w:tcBorders>
              <w:bottom w:val="single" w:sz="12" w:space="0" w:color="7F7F7F" w:themeColor="text1" w:themeTint="80"/>
            </w:tcBorders>
          </w:tcPr>
          <w:p w14:paraId="76DAA583" w14:textId="2CCA712F" w:rsidR="00EE12CA" w:rsidRPr="00EE12CA" w:rsidRDefault="00EE12CA" w:rsidP="00E14232">
            <w:pPr>
              <w:pStyle w:val="Heading3"/>
              <w:rPr>
                <w:b/>
                <w:bCs/>
                <w:i/>
                <w:iCs/>
              </w:rPr>
            </w:pPr>
          </w:p>
        </w:tc>
      </w:tr>
    </w:tbl>
    <w:p w14:paraId="45EF4F44" w14:textId="64EFC791" w:rsidR="00BC17CC" w:rsidRDefault="00BC17CC"/>
    <w:tbl>
      <w:tblPr>
        <w:tblStyle w:val="TableGridLight"/>
        <w:tblW w:w="5076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704"/>
        <w:gridCol w:w="3686"/>
        <w:gridCol w:w="5102"/>
      </w:tblGrid>
      <w:tr w:rsidR="0050107B" w:rsidRPr="009F63AE" w14:paraId="211C708F" w14:textId="77777777" w:rsidTr="006B013D">
        <w:tc>
          <w:tcPr>
            <w:tcW w:w="704" w:type="dxa"/>
            <w:shd w:val="clear" w:color="auto" w:fill="D7E7F0" w:themeFill="accent1" w:themeFillTint="33"/>
          </w:tcPr>
          <w:p w14:paraId="331D502E" w14:textId="19486F83" w:rsidR="0050107B" w:rsidRDefault="001E54D9" w:rsidP="00AB3322">
            <w:pPr>
              <w:pStyle w:val="Heading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8788" w:type="dxa"/>
            <w:gridSpan w:val="2"/>
            <w:shd w:val="clear" w:color="auto" w:fill="D7E7F0" w:themeFill="accent1" w:themeFillTint="33"/>
          </w:tcPr>
          <w:p w14:paraId="5C25618E" w14:textId="3FC347A7" w:rsidR="0050107B" w:rsidRPr="00793A6C" w:rsidRDefault="0050107B" w:rsidP="0050107B">
            <w:pPr>
              <w:pStyle w:val="Heading3"/>
              <w:spacing w:after="40"/>
              <w:ind w:right="233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Particulars</w:t>
            </w:r>
            <w:r w:rsidR="00347817">
              <w:rPr>
                <w:rFonts w:ascii="Calibri" w:hAnsi="Calibri" w:cs="Calibri"/>
                <w:b/>
                <w:bCs/>
              </w:rPr>
              <w:t xml:space="preserve"> of Reporting </w:t>
            </w:r>
          </w:p>
        </w:tc>
      </w:tr>
      <w:tr w:rsidR="0050107B" w:rsidRPr="009F63AE" w14:paraId="46623475" w14:textId="77777777" w:rsidTr="006B013D">
        <w:tc>
          <w:tcPr>
            <w:tcW w:w="704" w:type="dxa"/>
          </w:tcPr>
          <w:p w14:paraId="555F2B5A" w14:textId="6F0D2FBB" w:rsidR="0050107B" w:rsidRDefault="001E54D9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3686" w:type="dxa"/>
          </w:tcPr>
          <w:p w14:paraId="7A30097D" w14:textId="23F562CD" w:rsidR="0050107B" w:rsidRPr="009F63AE" w:rsidRDefault="00E73248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Complaint</w:t>
            </w:r>
          </w:p>
        </w:tc>
        <w:sdt>
          <w:sdtPr>
            <w:rPr>
              <w:rFonts w:ascii="Calibri" w:hAnsi="Calibri" w:cs="Calibri"/>
            </w:rPr>
            <w:id w:val="871730267"/>
            <w:placeholder>
              <w:docPart w:val="E5E157356193403C97889DF85E048F97"/>
            </w:placeholder>
            <w:text/>
          </w:sdtPr>
          <w:sdtEndPr/>
          <w:sdtContent>
            <w:tc>
              <w:tcPr>
                <w:tcW w:w="5102" w:type="dxa"/>
              </w:tcPr>
              <w:p w14:paraId="1FE8F095" w14:textId="7D47BE74" w:rsidR="0050107B" w:rsidRDefault="00B4686C" w:rsidP="00E1423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  <w:permStart w:id="768177100" w:edGrp="everyone"/>
                <w:permEnd w:id="768177100"/>
                <w:r w:rsidR="00487700">
                  <w:rPr>
                    <w:rFonts w:ascii="Calibri" w:hAnsi="Calibri" w:cs="Calibri"/>
                  </w:rPr>
                  <w:t xml:space="preserve"> </w:t>
                </w:r>
                <w:permStart w:id="1710438152" w:edGrp="everyone"/>
                <w:r>
                  <w:rPr>
                    <w:rFonts w:ascii="Calibri" w:hAnsi="Calibri" w:cs="Calibri"/>
                  </w:rPr>
                  <w:t xml:space="preserve"> </w:t>
                </w:r>
                <w:permEnd w:id="1710438152"/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  <w:permStart w:id="570912922" w:edGrp="everyone" w:displacedByCustomXml="next"/>
            <w:permEnd w:id="570912922" w:displacedByCustomXml="next"/>
          </w:sdtContent>
        </w:sdt>
      </w:tr>
      <w:tr w:rsidR="0050107B" w:rsidRPr="009F63AE" w14:paraId="337B0CCD" w14:textId="77777777" w:rsidTr="006B013D">
        <w:tc>
          <w:tcPr>
            <w:tcW w:w="704" w:type="dxa"/>
          </w:tcPr>
          <w:p w14:paraId="6718CE0E" w14:textId="77777777" w:rsidR="0050107B" w:rsidRDefault="00D71504" w:rsidP="00E14232">
            <w:pPr>
              <w:pStyle w:val="Heading3"/>
              <w:rPr>
                <w:rFonts w:ascii="Calibri" w:hAnsi="Calibri" w:cs="Calibri"/>
              </w:rPr>
            </w:pPr>
            <w:permStart w:id="2056479076" w:edGrp="everyone" w:colFirst="2" w:colLast="2"/>
            <w:r>
              <w:rPr>
                <w:rFonts w:ascii="Calibri" w:hAnsi="Calibri" w:cs="Calibri"/>
              </w:rPr>
              <w:t>1.2</w:t>
            </w:r>
          </w:p>
          <w:p w14:paraId="3C197881" w14:textId="6F93C9C3" w:rsidR="00D71504" w:rsidRDefault="00D71504" w:rsidP="00E14232">
            <w:pPr>
              <w:pStyle w:val="Heading3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14:paraId="5B16EDF9" w14:textId="297C96A4" w:rsidR="0050107B" w:rsidRPr="009F63AE" w:rsidRDefault="00E73248" w:rsidP="00E14232">
            <w:pPr>
              <w:pStyle w:val="Heading3"/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</w:t>
            </w:r>
          </w:p>
        </w:tc>
        <w:tc>
          <w:tcPr>
            <w:tcW w:w="5102" w:type="dxa"/>
          </w:tcPr>
          <w:p w14:paraId="19B44300" w14:textId="2B864ED6" w:rsidR="0050107B" w:rsidRPr="009F63AE" w:rsidRDefault="0050107B" w:rsidP="00E14232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</w:rPr>
                <w:id w:val="-136269487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B4686C" w:rsidRPr="0049679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</w:rPr>
              <w:t xml:space="preserve">           </w:t>
            </w:r>
          </w:p>
        </w:tc>
      </w:tr>
      <w:permEnd w:id="2056479076"/>
      <w:tr w:rsidR="0050107B" w:rsidRPr="009F63AE" w14:paraId="1D4D10FB" w14:textId="77777777" w:rsidTr="006B013D">
        <w:tc>
          <w:tcPr>
            <w:tcW w:w="704" w:type="dxa"/>
          </w:tcPr>
          <w:p w14:paraId="3EAEC251" w14:textId="3B5D354D" w:rsidR="0050107B" w:rsidRDefault="00D71504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3686" w:type="dxa"/>
          </w:tcPr>
          <w:p w14:paraId="5C27DAEE" w14:textId="76D5024C" w:rsidR="0050107B" w:rsidRPr="009F63AE" w:rsidRDefault="00E73248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 (if applicable)</w:t>
            </w:r>
          </w:p>
        </w:tc>
        <w:sdt>
          <w:sdtPr>
            <w:rPr>
              <w:rFonts w:ascii="Calibri" w:hAnsi="Calibri" w:cs="Calibri"/>
            </w:rPr>
            <w:id w:val="258347754"/>
            <w:placeholder>
              <w:docPart w:val="2266E868FA124142BAAA01709F9DBB69"/>
            </w:placeholder>
            <w:showingPlcHdr/>
            <w:text w:multiLine="1"/>
          </w:sdtPr>
          <w:sdtEndPr/>
          <w:sdtContent>
            <w:permStart w:id="853948413" w:edGrp="everyone" w:displacedByCustomXml="prev"/>
            <w:tc>
              <w:tcPr>
                <w:tcW w:w="5102" w:type="dxa"/>
              </w:tcPr>
              <w:p w14:paraId="0006BB53" w14:textId="6D718B6A" w:rsidR="0050107B" w:rsidRDefault="0050107B" w:rsidP="00E14232">
                <w:pPr>
                  <w:rPr>
                    <w:rFonts w:ascii="Calibri" w:hAnsi="Calibri" w:cs="Calibri"/>
                  </w:rPr>
                </w:pPr>
                <w:r w:rsidRPr="00576430">
                  <w:rPr>
                    <w:rStyle w:val="PlaceholderText"/>
                  </w:rPr>
                  <w:t>Click or tap here to enter text.</w:t>
                </w:r>
              </w:p>
            </w:tc>
            <w:permEnd w:id="853948413" w:displacedByCustomXml="next"/>
          </w:sdtContent>
        </w:sdt>
      </w:tr>
      <w:tr w:rsidR="0050107B" w:rsidRPr="009F63AE" w14:paraId="3C3F7306" w14:textId="77777777" w:rsidTr="006B013D">
        <w:tc>
          <w:tcPr>
            <w:tcW w:w="704" w:type="dxa"/>
          </w:tcPr>
          <w:p w14:paraId="3F5ABA7E" w14:textId="0FFADD03" w:rsidR="0050107B" w:rsidRDefault="00D71504" w:rsidP="00E14232">
            <w:pPr>
              <w:pStyle w:val="Heading3"/>
              <w:rPr>
                <w:rFonts w:ascii="Calibri" w:hAnsi="Calibri" w:cs="Calibri"/>
              </w:rPr>
            </w:pPr>
            <w:permStart w:id="1674801098" w:edGrp="everyone" w:colFirst="2" w:colLast="2"/>
            <w:r>
              <w:rPr>
                <w:rFonts w:ascii="Calibri" w:hAnsi="Calibri" w:cs="Calibri"/>
              </w:rPr>
              <w:t>1.</w:t>
            </w:r>
            <w:r w:rsidR="00347817">
              <w:rPr>
                <w:rFonts w:ascii="Calibri" w:hAnsi="Calibri" w:cs="Calibri"/>
              </w:rPr>
              <w:t>4</w:t>
            </w:r>
          </w:p>
        </w:tc>
        <w:tc>
          <w:tcPr>
            <w:tcW w:w="3686" w:type="dxa"/>
          </w:tcPr>
          <w:p w14:paraId="72B906BC" w14:textId="3041BB66" w:rsidR="0050107B" w:rsidRPr="009F63AE" w:rsidRDefault="00AA7355" w:rsidP="00E14232">
            <w:pPr>
              <w:pStyle w:val="Heading3"/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 (Phone</w:t>
            </w:r>
            <w:r w:rsidR="00E73248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1962715663"/>
            <w:placeholder>
              <w:docPart w:val="FC2B5DD9491F435394F1C4B128DE8ACF"/>
            </w:placeholder>
            <w:text w:multiLine="1"/>
          </w:sdtPr>
          <w:sdtEndPr/>
          <w:sdtContent>
            <w:tc>
              <w:tcPr>
                <w:tcW w:w="5102" w:type="dxa"/>
              </w:tcPr>
              <w:p w14:paraId="3F445A0D" w14:textId="1A50ECCC" w:rsidR="0050107B" w:rsidRPr="009F63AE" w:rsidRDefault="0050107B" w:rsidP="00E14232">
                <w:pPr>
                  <w:spacing w:after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          </w:t>
                </w:r>
              </w:p>
            </w:tc>
          </w:sdtContent>
        </w:sdt>
      </w:tr>
      <w:permEnd w:id="1674801098"/>
      <w:tr w:rsidR="00E73248" w:rsidRPr="009F63AE" w14:paraId="454AA23D" w14:textId="77777777" w:rsidTr="006B013D">
        <w:tc>
          <w:tcPr>
            <w:tcW w:w="704" w:type="dxa"/>
          </w:tcPr>
          <w:p w14:paraId="50DFC2A0" w14:textId="1BC21590" w:rsidR="00E73248" w:rsidRDefault="00347817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3686" w:type="dxa"/>
          </w:tcPr>
          <w:p w14:paraId="333A602C" w14:textId="37ECA70E" w:rsidR="00E73248" w:rsidRDefault="00E73248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</w:t>
            </w:r>
          </w:p>
        </w:tc>
        <w:sdt>
          <w:sdtPr>
            <w:rPr>
              <w:rFonts w:ascii="Calibri" w:hAnsi="Calibri" w:cs="Calibri"/>
            </w:rPr>
            <w:id w:val="-790124769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258102501" w:edGrp="everyone" w:displacedByCustomXml="prev"/>
            <w:tc>
              <w:tcPr>
                <w:tcW w:w="5102" w:type="dxa"/>
              </w:tcPr>
              <w:p w14:paraId="61884EF9" w14:textId="5B679307" w:rsidR="00E73248" w:rsidRDefault="00B4686C" w:rsidP="00E14232">
                <w:pPr>
                  <w:rPr>
                    <w:rFonts w:ascii="Calibri" w:hAnsi="Calibri" w:cs="Calibri"/>
                  </w:rPr>
                </w:pPr>
                <w:r w:rsidRPr="00496794">
                  <w:rPr>
                    <w:rStyle w:val="PlaceholderText"/>
                  </w:rPr>
                  <w:t>Click or tap here to enter text.</w:t>
                </w:r>
              </w:p>
            </w:tc>
            <w:permEnd w:id="258102501" w:displacedByCustomXml="next"/>
          </w:sdtContent>
        </w:sdt>
      </w:tr>
      <w:tr w:rsidR="00E73248" w:rsidRPr="009F63AE" w14:paraId="5B53E4CB" w14:textId="77777777" w:rsidTr="006B013D">
        <w:tc>
          <w:tcPr>
            <w:tcW w:w="704" w:type="dxa"/>
          </w:tcPr>
          <w:p w14:paraId="528F6A5D" w14:textId="66513694" w:rsidR="00E73248" w:rsidRDefault="00347817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3686" w:type="dxa"/>
          </w:tcPr>
          <w:p w14:paraId="62F04541" w14:textId="128D7F4C" w:rsidR="00E73248" w:rsidRDefault="00E73248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Mailing Address (Optional)</w:t>
            </w:r>
          </w:p>
        </w:tc>
        <w:sdt>
          <w:sdtPr>
            <w:rPr>
              <w:rFonts w:ascii="Calibri" w:hAnsi="Calibri" w:cs="Calibri"/>
            </w:rPr>
            <w:id w:val="-58160508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permStart w:id="1964769886" w:edGrp="everyone" w:displacedByCustomXml="prev"/>
            <w:tc>
              <w:tcPr>
                <w:tcW w:w="5102" w:type="dxa"/>
              </w:tcPr>
              <w:p w14:paraId="369DB5CA" w14:textId="16DDC869" w:rsidR="00E73248" w:rsidRDefault="00B4686C" w:rsidP="00E14232">
                <w:pPr>
                  <w:rPr>
                    <w:rFonts w:ascii="Calibri" w:hAnsi="Calibri" w:cs="Calibri"/>
                  </w:rPr>
                </w:pPr>
                <w:r w:rsidRPr="00496794">
                  <w:rPr>
                    <w:rStyle w:val="PlaceholderText"/>
                  </w:rPr>
                  <w:t>Click or tap here to enter text.</w:t>
                </w:r>
              </w:p>
            </w:tc>
            <w:permEnd w:id="1964769886" w:displacedByCustomXml="next"/>
          </w:sdtContent>
        </w:sdt>
      </w:tr>
      <w:tr w:rsidR="0050107B" w:rsidRPr="009F63AE" w14:paraId="564EA918" w14:textId="77777777" w:rsidTr="006B013D">
        <w:tc>
          <w:tcPr>
            <w:tcW w:w="704" w:type="dxa"/>
            <w:shd w:val="clear" w:color="auto" w:fill="D7E7F0" w:themeFill="accent1" w:themeFillTint="33"/>
          </w:tcPr>
          <w:p w14:paraId="04B32FDD" w14:textId="3497818F" w:rsidR="0050107B" w:rsidRDefault="00D71504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788" w:type="dxa"/>
            <w:gridSpan w:val="2"/>
            <w:shd w:val="clear" w:color="auto" w:fill="D7E7F0" w:themeFill="accent1" w:themeFillTint="33"/>
          </w:tcPr>
          <w:p w14:paraId="54A4EE16" w14:textId="35A7797B" w:rsidR="0050107B" w:rsidRPr="001E54D9" w:rsidRDefault="00E73248" w:rsidP="00E14232">
            <w:pPr>
              <w:rPr>
                <w:rFonts w:ascii="Calibri" w:hAnsi="Calibri" w:cs="Calibri"/>
                <w:b/>
                <w:bCs/>
                <w:color w:val="004F88"/>
              </w:rPr>
            </w:pPr>
            <w:r>
              <w:rPr>
                <w:rFonts w:ascii="Calibri" w:hAnsi="Calibri" w:cs="Calibri"/>
                <w:b/>
                <w:bCs/>
                <w:color w:val="004F88"/>
              </w:rPr>
              <w:t>Complaint Details</w:t>
            </w:r>
          </w:p>
        </w:tc>
      </w:tr>
      <w:tr w:rsidR="0050107B" w:rsidRPr="009F63AE" w14:paraId="298922E8" w14:textId="77777777" w:rsidTr="006B013D">
        <w:tc>
          <w:tcPr>
            <w:tcW w:w="704" w:type="dxa"/>
          </w:tcPr>
          <w:p w14:paraId="22B9D52A" w14:textId="0FD769F1" w:rsidR="0050107B" w:rsidRDefault="00D71504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3686" w:type="dxa"/>
          </w:tcPr>
          <w:p w14:paraId="4E335EC2" w14:textId="2D1B6FA9" w:rsidR="00AA7355" w:rsidRPr="00E73248" w:rsidRDefault="00E73248" w:rsidP="00E14232">
            <w:pPr>
              <w:pStyle w:val="Heading3"/>
              <w:rPr>
                <w:rFonts w:ascii="Calibri" w:hAnsi="Calibri" w:cs="Calibri"/>
              </w:rPr>
            </w:pPr>
            <w:r w:rsidRPr="00922C30">
              <w:rPr>
                <w:rFonts w:ascii="Calibri" w:hAnsi="Calibri" w:cs="Calibri"/>
                <w:lang w:val="en-MY"/>
              </w:rPr>
              <w:t>Nature of the Complaint (Please select the relevant category):</w:t>
            </w:r>
          </w:p>
        </w:tc>
        <w:tc>
          <w:tcPr>
            <w:tcW w:w="5102" w:type="dxa"/>
          </w:tcPr>
          <w:p w14:paraId="79042A8E" w14:textId="29A3834C" w:rsidR="009039F8" w:rsidRDefault="00E73248" w:rsidP="00E14232">
            <w:pPr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Service Quality</w:t>
            </w:r>
            <w:r w:rsidR="00B4686C">
              <w:rPr>
                <w:rFonts w:ascii="Calibri" w:hAnsi="Calibri" w:cs="Calibri"/>
                <w:color w:val="004E9A"/>
                <w:lang w:val="en-MY"/>
              </w:rPr>
              <w:t xml:space="preserve">                                     </w:t>
            </w:r>
            <w:sdt>
              <w:sdtPr>
                <w:rPr>
                  <w:rFonts w:ascii="Calibri" w:hAnsi="Calibri" w:cs="Calibri"/>
                  <w:color w:val="004E9A"/>
                  <w:lang w:val="en-MY"/>
                </w:rPr>
                <w:id w:val="20170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5719822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  <w:lang w:val="en-MY"/>
                  </w:rPr>
                  <w:t>☐</w:t>
                </w:r>
                <w:permEnd w:id="1635719822"/>
              </w:sdtContent>
            </w:sdt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>Product Issue</w:t>
            </w:r>
            <w:r w:rsidR="00B4686C">
              <w:rPr>
                <w:rFonts w:ascii="Calibri" w:hAnsi="Calibri" w:cs="Calibri"/>
                <w:color w:val="004E9A"/>
                <w:lang w:val="en-MY"/>
              </w:rPr>
              <w:t xml:space="preserve">                                        </w:t>
            </w:r>
            <w:sdt>
              <w:sdtPr>
                <w:rPr>
                  <w:rFonts w:ascii="Calibri" w:hAnsi="Calibri" w:cs="Calibri"/>
                  <w:color w:val="004E9A"/>
                  <w:lang w:val="en-MY"/>
                </w:rPr>
                <w:id w:val="-14363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7293434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  <w:lang w:val="en-MY"/>
                  </w:rPr>
                  <w:t>☐</w:t>
                </w:r>
                <w:permEnd w:id="1217293434"/>
              </w:sdtContent>
            </w:sdt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>Staff Conduct</w:t>
            </w:r>
            <w:r w:rsidR="00B4686C">
              <w:rPr>
                <w:rFonts w:ascii="Calibri" w:hAnsi="Calibri" w:cs="Calibri"/>
                <w:color w:val="004E9A"/>
                <w:lang w:val="en-MY"/>
              </w:rPr>
              <w:t xml:space="preserve">                                        </w:t>
            </w:r>
            <w:sdt>
              <w:sdtPr>
                <w:rPr>
                  <w:rFonts w:ascii="Calibri" w:hAnsi="Calibri" w:cs="Calibri"/>
                  <w:color w:val="004E9A"/>
                  <w:lang w:val="en-MY"/>
                </w:rPr>
                <w:id w:val="-100149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2646736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  <w:lang w:val="en-MY"/>
                  </w:rPr>
                  <w:t>☐</w:t>
                </w:r>
                <w:permEnd w:id="612646736"/>
              </w:sdtContent>
            </w:sdt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>Delayed Response</w:t>
            </w:r>
            <w:r w:rsidR="00B4686C">
              <w:rPr>
                <w:rFonts w:ascii="Calibri" w:hAnsi="Calibri" w:cs="Calibri"/>
                <w:color w:val="004E9A"/>
                <w:lang w:val="en-MY"/>
              </w:rPr>
              <w:t xml:space="preserve">                                </w:t>
            </w:r>
            <w:sdt>
              <w:sdtPr>
                <w:rPr>
                  <w:rFonts w:ascii="Calibri" w:hAnsi="Calibri" w:cs="Calibri"/>
                  <w:color w:val="004E9A"/>
                  <w:lang w:val="en-MY"/>
                </w:rPr>
                <w:id w:val="-65645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3114908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  <w:lang w:val="en-MY"/>
                  </w:rPr>
                  <w:t>☐</w:t>
                </w:r>
                <w:permEnd w:id="1713114908"/>
              </w:sdtContent>
            </w:sdt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>Billing/Payment Discrepancy</w:t>
            </w:r>
            <w:r w:rsidR="00B4686C">
              <w:rPr>
                <w:rFonts w:ascii="Calibri" w:hAnsi="Calibri" w:cs="Calibri"/>
                <w:color w:val="004E9A"/>
                <w:lang w:val="en-MY"/>
              </w:rPr>
              <w:t xml:space="preserve">              </w:t>
            </w:r>
            <w:sdt>
              <w:sdtPr>
                <w:rPr>
                  <w:rFonts w:ascii="Calibri" w:hAnsi="Calibri" w:cs="Calibri"/>
                  <w:color w:val="004E9A"/>
                  <w:lang w:val="en-MY"/>
                </w:rPr>
                <w:id w:val="168007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0915074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  <w:lang w:val="en-MY"/>
                  </w:rPr>
                  <w:t>☐</w:t>
                </w:r>
                <w:permEnd w:id="870915074"/>
              </w:sdtContent>
            </w:sdt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 xml:space="preserve">Other (Please describe): </w:t>
            </w:r>
            <w:r w:rsidR="00B4686C">
              <w:rPr>
                <w:rFonts w:ascii="Calibri" w:hAnsi="Calibri" w:cs="Calibri"/>
                <w:color w:val="004E9A"/>
                <w:lang w:val="en-MY"/>
              </w:rPr>
              <w:t xml:space="preserve">     </w:t>
            </w:r>
            <w:sdt>
              <w:sdtPr>
                <w:rPr>
                  <w:rFonts w:ascii="Calibri" w:hAnsi="Calibri" w:cs="Calibri"/>
                  <w:color w:val="004E9A"/>
                  <w:lang w:val="en-MY"/>
                </w:rPr>
                <w:id w:val="-1439374224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permStart w:id="446042733" w:edGrp="everyone"/>
                <w:r w:rsidR="00B4686C" w:rsidRPr="00496794">
                  <w:rPr>
                    <w:rStyle w:val="PlaceholderText"/>
                  </w:rPr>
                  <w:t>Click or tap here to enter text.</w:t>
                </w:r>
                <w:permEnd w:id="446042733"/>
              </w:sdtContent>
            </w:sdt>
          </w:p>
          <w:p w14:paraId="23C722A7" w14:textId="2D08095F" w:rsidR="00C637B6" w:rsidRPr="00E73248" w:rsidRDefault="00C637B6" w:rsidP="00E14232">
            <w:pPr>
              <w:rPr>
                <w:rFonts w:ascii="Calibri" w:hAnsi="Calibri" w:cs="Calibri"/>
              </w:rPr>
            </w:pPr>
          </w:p>
        </w:tc>
      </w:tr>
      <w:tr w:rsidR="0050107B" w:rsidRPr="009F63AE" w14:paraId="593E5F99" w14:textId="77777777" w:rsidTr="006B013D">
        <w:tc>
          <w:tcPr>
            <w:tcW w:w="704" w:type="dxa"/>
          </w:tcPr>
          <w:p w14:paraId="0D0CE7A4" w14:textId="2F74FA92" w:rsidR="0050107B" w:rsidRDefault="00D71504" w:rsidP="00E14232">
            <w:pPr>
              <w:pStyle w:val="Heading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3686" w:type="dxa"/>
          </w:tcPr>
          <w:p w14:paraId="20023A65" w14:textId="77777777" w:rsidR="00E73248" w:rsidRPr="00922C30" w:rsidRDefault="00E73248" w:rsidP="003C7C33">
            <w:pPr>
              <w:spacing w:before="0" w:after="160" w:line="278" w:lineRule="auto"/>
              <w:jc w:val="both"/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Description of the Complaint (Please provide a detailed description of the issue, including dates and any relevant interactions or circumstances):</w:t>
            </w:r>
          </w:p>
          <w:p w14:paraId="431F2B63" w14:textId="492EB5D3" w:rsidR="0050107B" w:rsidRPr="00347817" w:rsidRDefault="0050107B" w:rsidP="00E14232">
            <w:pPr>
              <w:pStyle w:val="Heading3"/>
              <w:rPr>
                <w:rFonts w:ascii="Calibri" w:hAnsi="Calibri" w:cs="Calibri"/>
                <w:color w:val="004E9A"/>
                <w:lang w:val="en-MY"/>
              </w:rPr>
            </w:pPr>
          </w:p>
        </w:tc>
        <w:sdt>
          <w:sdtPr>
            <w:rPr>
              <w:rFonts w:ascii="Calibri" w:hAnsi="Calibri" w:cs="Calibri"/>
              <w:color w:val="004E9A"/>
            </w:rPr>
            <w:id w:val="-128410529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permStart w:id="1622953407" w:edGrp="everyone" w:displacedByCustomXml="prev"/>
            <w:tc>
              <w:tcPr>
                <w:tcW w:w="5102" w:type="dxa"/>
              </w:tcPr>
              <w:p w14:paraId="1DD04045" w14:textId="25F0CCAA" w:rsidR="0050107B" w:rsidRPr="00347817" w:rsidRDefault="00B4686C" w:rsidP="00E14232">
                <w:pPr>
                  <w:rPr>
                    <w:rFonts w:ascii="Calibri" w:hAnsi="Calibri" w:cs="Calibri"/>
                    <w:color w:val="004E9A"/>
                  </w:rPr>
                </w:pPr>
                <w:r w:rsidRPr="00496794">
                  <w:rPr>
                    <w:rStyle w:val="PlaceholderText"/>
                  </w:rPr>
                  <w:t>Click or tap here to enter text.</w:t>
                </w:r>
              </w:p>
            </w:tc>
            <w:permEnd w:id="1622953407" w:displacedByCustomXml="next"/>
          </w:sdtContent>
        </w:sdt>
      </w:tr>
      <w:tr w:rsidR="0050107B" w:rsidRPr="006B013D" w14:paraId="71997DDD" w14:textId="77777777" w:rsidTr="00B4686C">
        <w:trPr>
          <w:trHeight w:val="1220"/>
        </w:trPr>
        <w:tc>
          <w:tcPr>
            <w:tcW w:w="704" w:type="dxa"/>
          </w:tcPr>
          <w:p w14:paraId="48E643D4" w14:textId="3300456B" w:rsidR="0050107B" w:rsidRPr="006B013D" w:rsidRDefault="00D71504" w:rsidP="00E14232">
            <w:pPr>
              <w:pStyle w:val="Heading3"/>
              <w:rPr>
                <w:rFonts w:ascii="Calibri" w:hAnsi="Calibri" w:cs="Calibri"/>
              </w:rPr>
            </w:pPr>
            <w:r w:rsidRPr="006B013D">
              <w:rPr>
                <w:rFonts w:ascii="Calibri" w:hAnsi="Calibri" w:cs="Calibri"/>
              </w:rPr>
              <w:t>2.3</w:t>
            </w:r>
          </w:p>
        </w:tc>
        <w:tc>
          <w:tcPr>
            <w:tcW w:w="3686" w:type="dxa"/>
          </w:tcPr>
          <w:p w14:paraId="76AC97F1" w14:textId="77777777" w:rsidR="00E73248" w:rsidRPr="00922C30" w:rsidRDefault="00E73248" w:rsidP="00E73248">
            <w:pPr>
              <w:spacing w:before="0" w:after="160" w:line="278" w:lineRule="auto"/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What outcome or resolution are you seeking?</w:t>
            </w:r>
          </w:p>
          <w:p w14:paraId="44C4EE49" w14:textId="0AA718D4" w:rsidR="0050107B" w:rsidRPr="00347817" w:rsidRDefault="0050107B" w:rsidP="00E14232">
            <w:pPr>
              <w:pStyle w:val="Heading3"/>
              <w:rPr>
                <w:rFonts w:ascii="Calibri" w:hAnsi="Calibri" w:cs="Calibri"/>
                <w:color w:val="004E9A"/>
                <w:lang w:val="en-MY"/>
              </w:rPr>
            </w:pPr>
          </w:p>
        </w:tc>
        <w:sdt>
          <w:sdtPr>
            <w:rPr>
              <w:rFonts w:ascii="Calibri" w:hAnsi="Calibri" w:cs="Calibri"/>
              <w:color w:val="004E9A"/>
            </w:rPr>
            <w:id w:val="11095638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permStart w:id="1263943962" w:edGrp="everyone" w:displacedByCustomXml="prev"/>
            <w:tc>
              <w:tcPr>
                <w:tcW w:w="5102" w:type="dxa"/>
              </w:tcPr>
              <w:p w14:paraId="51F6514B" w14:textId="77AEBA2E" w:rsidR="0050107B" w:rsidRPr="00347817" w:rsidRDefault="00B4686C" w:rsidP="00E14232">
                <w:pPr>
                  <w:rPr>
                    <w:rFonts w:ascii="Calibri" w:hAnsi="Calibri" w:cs="Calibri"/>
                    <w:color w:val="004E9A"/>
                  </w:rPr>
                </w:pPr>
                <w:r w:rsidRPr="00496794">
                  <w:rPr>
                    <w:rStyle w:val="PlaceholderText"/>
                  </w:rPr>
                  <w:t>Click or tap here to enter text.</w:t>
                </w:r>
              </w:p>
            </w:tc>
            <w:permEnd w:id="1263943962" w:displacedByCustomXml="next"/>
          </w:sdtContent>
        </w:sdt>
      </w:tr>
      <w:tr w:rsidR="00D15ACF" w:rsidRPr="00D15ACF" w14:paraId="0472764F" w14:textId="77777777" w:rsidTr="006B013D">
        <w:tc>
          <w:tcPr>
            <w:tcW w:w="704" w:type="dxa"/>
          </w:tcPr>
          <w:p w14:paraId="010DCD60" w14:textId="2EEEB22D" w:rsidR="0050107B" w:rsidRPr="00D15ACF" w:rsidRDefault="00D71504" w:rsidP="00E14232">
            <w:pPr>
              <w:pStyle w:val="Heading3"/>
              <w:rPr>
                <w:rFonts w:ascii="Calibri" w:hAnsi="Calibri" w:cs="Calibri"/>
                <w:color w:val="004F88"/>
              </w:rPr>
            </w:pPr>
            <w:r w:rsidRPr="00D15ACF">
              <w:rPr>
                <w:rFonts w:ascii="Calibri" w:hAnsi="Calibri" w:cs="Calibri"/>
                <w:color w:val="004F88"/>
              </w:rPr>
              <w:t>2.4</w:t>
            </w:r>
          </w:p>
        </w:tc>
        <w:tc>
          <w:tcPr>
            <w:tcW w:w="3686" w:type="dxa"/>
          </w:tcPr>
          <w:p w14:paraId="7FCD0BE3" w14:textId="22651663" w:rsidR="00E73248" w:rsidRPr="00922C30" w:rsidRDefault="00E73248" w:rsidP="00E73248">
            <w:pPr>
              <w:spacing w:before="0" w:after="160" w:line="278" w:lineRule="auto"/>
              <w:rPr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Have you previously communicated this complaint to AFR?</w:t>
            </w:r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</w:r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 xml:space="preserve">If yes, please provide the date(s) and </w:t>
            </w:r>
            <w:r w:rsidRPr="00922C30">
              <w:rPr>
                <w:rFonts w:ascii="Calibri" w:hAnsi="Calibri" w:cs="Calibri"/>
                <w:color w:val="004E9A"/>
                <w:lang w:val="en-MY"/>
              </w:rPr>
              <w:lastRenderedPageBreak/>
              <w:t>outcome(s) of any prior communications</w:t>
            </w:r>
            <w:r w:rsidRPr="00922C30">
              <w:rPr>
                <w:color w:val="004E9A"/>
                <w:lang w:val="en-MY"/>
              </w:rPr>
              <w:t>:</w:t>
            </w:r>
          </w:p>
          <w:p w14:paraId="098C8C6F" w14:textId="258EC23A" w:rsidR="0050107B" w:rsidRPr="00347817" w:rsidRDefault="0050107B" w:rsidP="00E14232">
            <w:pPr>
              <w:pStyle w:val="Heading3"/>
              <w:rPr>
                <w:rFonts w:ascii="Calibri" w:hAnsi="Calibri" w:cs="Calibri"/>
                <w:color w:val="004E9A"/>
                <w:lang w:val="en-MY"/>
              </w:rPr>
            </w:pPr>
          </w:p>
        </w:tc>
        <w:tc>
          <w:tcPr>
            <w:tcW w:w="5102" w:type="dxa"/>
          </w:tcPr>
          <w:p w14:paraId="75C3D7CC" w14:textId="7CFC72E9" w:rsidR="0050107B" w:rsidRDefault="00E73248" w:rsidP="00B4686C">
            <w:pPr>
              <w:tabs>
                <w:tab w:val="left" w:pos="3930"/>
              </w:tabs>
              <w:rPr>
                <w:rFonts w:ascii="Calibri" w:hAnsi="Calibri" w:cs="Calibri"/>
                <w:color w:val="004E9A"/>
              </w:rPr>
            </w:pPr>
            <w:r w:rsidRPr="00347817">
              <w:rPr>
                <w:rFonts w:ascii="Calibri" w:hAnsi="Calibri" w:cs="Calibri"/>
                <w:color w:val="004E9A"/>
              </w:rPr>
              <w:lastRenderedPageBreak/>
              <w:t xml:space="preserve">Yes   </w:t>
            </w:r>
            <w:r w:rsidR="00B4686C">
              <w:rPr>
                <w:rFonts w:ascii="Calibri" w:hAnsi="Calibri" w:cs="Calibri"/>
                <w:color w:val="004E9A"/>
              </w:rPr>
              <w:t xml:space="preserve">              </w:t>
            </w:r>
            <w:sdt>
              <w:sdtPr>
                <w:rPr>
                  <w:rFonts w:ascii="Calibri" w:hAnsi="Calibri" w:cs="Calibri"/>
                  <w:color w:val="004E9A"/>
                </w:rPr>
                <w:id w:val="-40668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3093583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</w:rPr>
                  <w:t>☐</w:t>
                </w:r>
                <w:permEnd w:id="2013093583"/>
              </w:sdtContent>
            </w:sdt>
            <w:r w:rsidRPr="00347817">
              <w:rPr>
                <w:rFonts w:ascii="Calibri" w:hAnsi="Calibri" w:cs="Calibri"/>
                <w:color w:val="004E9A"/>
              </w:rPr>
              <w:t xml:space="preserve">     </w:t>
            </w:r>
            <w:r w:rsidR="00B4686C">
              <w:rPr>
                <w:rFonts w:ascii="Calibri" w:hAnsi="Calibri" w:cs="Calibri"/>
                <w:color w:val="004E9A"/>
              </w:rPr>
              <w:t xml:space="preserve">          </w:t>
            </w:r>
            <w:r w:rsidRPr="00347817">
              <w:rPr>
                <w:rFonts w:ascii="Calibri" w:hAnsi="Calibri" w:cs="Calibri"/>
                <w:color w:val="004E9A"/>
              </w:rPr>
              <w:t xml:space="preserve"> No </w:t>
            </w:r>
            <w:r w:rsidR="00B4686C">
              <w:rPr>
                <w:rFonts w:ascii="Calibri" w:hAnsi="Calibri" w:cs="Calibri"/>
                <w:color w:val="004E9A"/>
              </w:rPr>
              <w:t xml:space="preserve">              </w:t>
            </w:r>
            <w:sdt>
              <w:sdtPr>
                <w:rPr>
                  <w:rFonts w:ascii="Calibri" w:hAnsi="Calibri" w:cs="Calibri"/>
                  <w:color w:val="004E9A"/>
                </w:rPr>
                <w:id w:val="-214040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0186940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</w:rPr>
                  <w:t>☐</w:t>
                </w:r>
                <w:permEnd w:id="1490186940"/>
              </w:sdtContent>
            </w:sdt>
            <w:r w:rsidR="00B4686C">
              <w:rPr>
                <w:rFonts w:ascii="Calibri" w:hAnsi="Calibri" w:cs="Calibri"/>
                <w:color w:val="004E9A"/>
              </w:rPr>
              <w:tab/>
            </w:r>
          </w:p>
          <w:p w14:paraId="4F7DDFFB" w14:textId="77777777" w:rsidR="00B4686C" w:rsidRDefault="00B4686C" w:rsidP="00B4686C">
            <w:pPr>
              <w:tabs>
                <w:tab w:val="left" w:pos="3930"/>
              </w:tabs>
              <w:rPr>
                <w:rFonts w:ascii="Calibri" w:hAnsi="Calibri" w:cs="Calibri"/>
                <w:color w:val="004E9A"/>
              </w:rPr>
            </w:pPr>
          </w:p>
          <w:p w14:paraId="33FC98E9" w14:textId="77777777" w:rsidR="00B4686C" w:rsidRDefault="00B4686C" w:rsidP="00B4686C">
            <w:pPr>
              <w:tabs>
                <w:tab w:val="left" w:pos="3930"/>
              </w:tabs>
              <w:rPr>
                <w:rFonts w:ascii="Calibri" w:hAnsi="Calibri" w:cs="Calibri"/>
                <w:color w:val="004E9A"/>
              </w:rPr>
            </w:pPr>
          </w:p>
          <w:sdt>
            <w:sdtPr>
              <w:rPr>
                <w:rFonts w:ascii="Calibri" w:hAnsi="Calibri" w:cs="Calibri"/>
                <w:color w:val="004E9A"/>
              </w:rPr>
              <w:id w:val="663284931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ermStart w:id="379140143" w:edGrp="everyone" w:displacedByCustomXml="prev"/>
              <w:p w14:paraId="6FF42669" w14:textId="399C90F5" w:rsidR="00B4686C" w:rsidRPr="00347817" w:rsidRDefault="00B4686C" w:rsidP="00B4686C">
                <w:pPr>
                  <w:tabs>
                    <w:tab w:val="left" w:pos="3930"/>
                  </w:tabs>
                  <w:rPr>
                    <w:rFonts w:ascii="Calibri" w:hAnsi="Calibri" w:cs="Calibri"/>
                    <w:color w:val="004E9A"/>
                  </w:rPr>
                </w:pPr>
                <w:r w:rsidRPr="00496794">
                  <w:rPr>
                    <w:rStyle w:val="PlaceholderText"/>
                  </w:rPr>
                  <w:t>Click or tap here to enter text.</w:t>
                </w:r>
              </w:p>
              <w:permEnd w:id="379140143" w:displacedByCustomXml="next"/>
            </w:sdtContent>
          </w:sdt>
        </w:tc>
      </w:tr>
      <w:tr w:rsidR="00D15ACF" w:rsidRPr="00D15ACF" w14:paraId="4D2A21E3" w14:textId="77777777" w:rsidTr="006B013D">
        <w:tc>
          <w:tcPr>
            <w:tcW w:w="704" w:type="dxa"/>
          </w:tcPr>
          <w:p w14:paraId="23B1C890" w14:textId="445470FC" w:rsidR="00AA7355" w:rsidRPr="00D15ACF" w:rsidRDefault="00D15ACF" w:rsidP="00E14232">
            <w:pPr>
              <w:pStyle w:val="Heading3"/>
              <w:rPr>
                <w:rFonts w:ascii="Calibri" w:hAnsi="Calibri" w:cs="Calibri"/>
                <w:color w:val="004F88"/>
              </w:rPr>
            </w:pPr>
            <w:r>
              <w:rPr>
                <w:rFonts w:ascii="Calibri" w:hAnsi="Calibri" w:cs="Calibri"/>
                <w:color w:val="004F88"/>
              </w:rPr>
              <w:t>2.5</w:t>
            </w:r>
          </w:p>
        </w:tc>
        <w:tc>
          <w:tcPr>
            <w:tcW w:w="3686" w:type="dxa"/>
          </w:tcPr>
          <w:p w14:paraId="64E3CBC0" w14:textId="77777777" w:rsidR="00E73248" w:rsidRPr="00922C30" w:rsidRDefault="00E73248" w:rsidP="00E73248">
            <w:pPr>
              <w:spacing w:before="0" w:after="160" w:line="278" w:lineRule="auto"/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Additional Information:</w:t>
            </w:r>
          </w:p>
          <w:p w14:paraId="2773F68A" w14:textId="3E1055DA" w:rsidR="00E73248" w:rsidRPr="00922C30" w:rsidRDefault="00E73248" w:rsidP="003C7C33">
            <w:pPr>
              <w:numPr>
                <w:ilvl w:val="0"/>
                <w:numId w:val="25"/>
              </w:numPr>
              <w:spacing w:before="0" w:after="160" w:line="278" w:lineRule="auto"/>
              <w:jc w:val="both"/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Supporting Documents (if any):</w:t>
            </w:r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>Attach copies of relevant documents (e.g., emails, invoices, contracts)</w:t>
            </w:r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  <w:t>No supporting documents attached</w:t>
            </w:r>
          </w:p>
          <w:p w14:paraId="7667FDF2" w14:textId="2079D2A4" w:rsidR="00AA7355" w:rsidRPr="003C7C33" w:rsidRDefault="00E73248" w:rsidP="006B013D">
            <w:pPr>
              <w:numPr>
                <w:ilvl w:val="0"/>
                <w:numId w:val="25"/>
              </w:numPr>
              <w:spacing w:before="0" w:after="160" w:line="278" w:lineRule="auto"/>
              <w:jc w:val="both"/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Would you like to be contacted for further clarification or follow-up?</w:t>
            </w:r>
            <w:r w:rsidRPr="00922C30">
              <w:rPr>
                <w:rFonts w:ascii="Calibri" w:hAnsi="Calibri" w:cs="Calibri"/>
                <w:color w:val="004E9A"/>
                <w:lang w:val="en-MY"/>
              </w:rPr>
              <w:br/>
            </w:r>
          </w:p>
        </w:tc>
        <w:tc>
          <w:tcPr>
            <w:tcW w:w="5102" w:type="dxa"/>
          </w:tcPr>
          <w:p w14:paraId="66A2701D" w14:textId="77777777" w:rsidR="00AA7355" w:rsidRDefault="00AA7355" w:rsidP="00E14232">
            <w:pPr>
              <w:rPr>
                <w:rFonts w:ascii="Calibri" w:hAnsi="Calibri" w:cs="Calibri"/>
                <w:color w:val="004E9A"/>
              </w:rPr>
            </w:pPr>
          </w:p>
          <w:p w14:paraId="4DEC6B85" w14:textId="00EB550E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  <w:r>
              <w:rPr>
                <w:rFonts w:ascii="Calibri" w:hAnsi="Calibri" w:cs="Calibri"/>
                <w:color w:val="004E9A"/>
              </w:rPr>
              <w:tab/>
            </w:r>
          </w:p>
          <w:p w14:paraId="2F91355F" w14:textId="77777777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  <w:r>
              <w:rPr>
                <w:rFonts w:ascii="Calibri" w:hAnsi="Calibri" w:cs="Calibri"/>
                <w:color w:val="004E9A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4E9A"/>
                </w:rPr>
                <w:id w:val="1934157717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permStart w:id="805966846" w:edGrp="everyone"/>
                <w:r w:rsidRPr="00496794">
                  <w:rPr>
                    <w:rStyle w:val="PlaceholderText"/>
                  </w:rPr>
                  <w:t>Click or tap here to enter text.</w:t>
                </w:r>
                <w:permEnd w:id="805966846"/>
              </w:sdtContent>
            </w:sdt>
            <w:r>
              <w:rPr>
                <w:rFonts w:ascii="Calibri" w:hAnsi="Calibri" w:cs="Calibri"/>
                <w:color w:val="004E9A"/>
              </w:rPr>
              <w:tab/>
            </w:r>
          </w:p>
          <w:p w14:paraId="10FCED82" w14:textId="77777777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</w:p>
          <w:p w14:paraId="23B3F99D" w14:textId="77777777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</w:p>
          <w:p w14:paraId="6E957069" w14:textId="6B5EC265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  <w:r>
              <w:rPr>
                <w:rFonts w:ascii="Calibri" w:hAnsi="Calibri" w:cs="Calibri"/>
                <w:color w:val="004E9A"/>
              </w:rPr>
              <w:t xml:space="preserve">No Supporting Documents </w:t>
            </w:r>
            <w:r w:rsidR="00487700">
              <w:rPr>
                <w:rFonts w:ascii="Calibri" w:hAnsi="Calibri" w:cs="Calibri"/>
                <w:color w:val="004E9A"/>
              </w:rPr>
              <w:t xml:space="preserve">           </w:t>
            </w:r>
            <w:r>
              <w:rPr>
                <w:rFonts w:ascii="Calibri" w:hAnsi="Calibri" w:cs="Calibri"/>
                <w:color w:val="004E9A"/>
              </w:rPr>
              <w:t xml:space="preserve">    </w:t>
            </w:r>
            <w:sdt>
              <w:sdtPr>
                <w:rPr>
                  <w:rFonts w:ascii="Calibri" w:hAnsi="Calibri" w:cs="Calibri"/>
                  <w:color w:val="004E9A"/>
                </w:rPr>
                <w:id w:val="20894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700">
                  <w:rPr>
                    <w:rFonts w:ascii="MS Gothic" w:eastAsia="MS Gothic" w:hAnsi="MS Gothic" w:cs="Calibri" w:hint="eastAsia"/>
                    <w:color w:val="004E9A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4E9A"/>
              </w:rPr>
              <w:tab/>
            </w:r>
          </w:p>
          <w:p w14:paraId="6F4F25E3" w14:textId="77777777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</w:p>
          <w:p w14:paraId="626AC856" w14:textId="77777777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</w:p>
          <w:p w14:paraId="18F9882D" w14:textId="77777777" w:rsidR="00B4686C" w:rsidRDefault="00B4686C" w:rsidP="00B4686C">
            <w:pPr>
              <w:tabs>
                <w:tab w:val="left" w:pos="3585"/>
              </w:tabs>
              <w:rPr>
                <w:rFonts w:ascii="Calibri" w:hAnsi="Calibri" w:cs="Calibri"/>
                <w:color w:val="004E9A"/>
              </w:rPr>
            </w:pPr>
          </w:p>
          <w:p w14:paraId="0E86319E" w14:textId="7267FCAD" w:rsidR="00B4686C" w:rsidRPr="00347817" w:rsidRDefault="00B4686C" w:rsidP="00B4686C">
            <w:pPr>
              <w:tabs>
                <w:tab w:val="left" w:pos="1935"/>
              </w:tabs>
              <w:rPr>
                <w:rFonts w:ascii="Calibri" w:hAnsi="Calibri" w:cs="Calibri"/>
                <w:color w:val="004E9A"/>
              </w:rPr>
            </w:pPr>
            <w:r>
              <w:rPr>
                <w:rFonts w:ascii="Calibri" w:hAnsi="Calibri" w:cs="Calibri"/>
                <w:color w:val="004E9A"/>
              </w:rPr>
              <w:t xml:space="preserve">Yes               </w:t>
            </w:r>
            <w:sdt>
              <w:sdtPr>
                <w:rPr>
                  <w:rFonts w:ascii="Calibri" w:hAnsi="Calibri" w:cs="Calibri"/>
                  <w:color w:val="004E9A"/>
                </w:rPr>
                <w:id w:val="1999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4671228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</w:rPr>
                  <w:t>☐</w:t>
                </w:r>
                <w:permEnd w:id="884671228"/>
              </w:sdtContent>
            </w:sdt>
            <w:r>
              <w:rPr>
                <w:rFonts w:ascii="Calibri" w:hAnsi="Calibri" w:cs="Calibri"/>
                <w:color w:val="004E9A"/>
              </w:rPr>
              <w:tab/>
              <w:t xml:space="preserve">       No             </w:t>
            </w:r>
            <w:sdt>
              <w:sdtPr>
                <w:rPr>
                  <w:rFonts w:ascii="Calibri" w:hAnsi="Calibri" w:cs="Calibri"/>
                  <w:color w:val="004E9A"/>
                </w:rPr>
                <w:id w:val="-135372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8998433" w:edGrp="everyone"/>
                <w:r w:rsidR="00487700">
                  <w:rPr>
                    <w:rFonts w:ascii="MS Gothic" w:eastAsia="MS Gothic" w:hAnsi="MS Gothic" w:cs="Calibri" w:hint="eastAsia"/>
                    <w:color w:val="004E9A"/>
                  </w:rPr>
                  <w:t>☐</w:t>
                </w:r>
                <w:permEnd w:id="1348998433"/>
              </w:sdtContent>
            </w:sdt>
          </w:p>
        </w:tc>
      </w:tr>
      <w:tr w:rsidR="00E73248" w:rsidRPr="00D15ACF" w14:paraId="18C1FD16" w14:textId="77777777" w:rsidTr="00251FCB">
        <w:tc>
          <w:tcPr>
            <w:tcW w:w="704" w:type="dxa"/>
          </w:tcPr>
          <w:p w14:paraId="1FB24789" w14:textId="61C989F8" w:rsidR="00E73248" w:rsidRPr="00D15ACF" w:rsidRDefault="00347817" w:rsidP="00E14232">
            <w:pPr>
              <w:pStyle w:val="Heading3"/>
              <w:rPr>
                <w:rFonts w:ascii="Calibri" w:hAnsi="Calibri" w:cs="Calibri"/>
                <w:color w:val="004F88"/>
              </w:rPr>
            </w:pPr>
            <w:r>
              <w:rPr>
                <w:rFonts w:ascii="Calibri" w:hAnsi="Calibri" w:cs="Calibri"/>
                <w:color w:val="004F88"/>
              </w:rPr>
              <w:t>3</w:t>
            </w:r>
          </w:p>
        </w:tc>
        <w:tc>
          <w:tcPr>
            <w:tcW w:w="8788" w:type="dxa"/>
            <w:gridSpan w:val="2"/>
          </w:tcPr>
          <w:p w14:paraId="6418775D" w14:textId="77777777" w:rsidR="00E73248" w:rsidRPr="00922C30" w:rsidRDefault="00E73248" w:rsidP="00E73248">
            <w:pPr>
              <w:spacing w:before="0" w:after="160" w:line="278" w:lineRule="auto"/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b/>
                <w:bCs/>
                <w:color w:val="004E9A"/>
                <w:lang w:val="en-MY"/>
              </w:rPr>
              <w:t>Client Acknowledgment:</w:t>
            </w:r>
          </w:p>
          <w:p w14:paraId="629F6A68" w14:textId="359559CA" w:rsidR="00E73248" w:rsidRPr="00347817" w:rsidRDefault="00E73248" w:rsidP="00347817">
            <w:pPr>
              <w:spacing w:before="0" w:after="160" w:line="278" w:lineRule="auto"/>
              <w:jc w:val="both"/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By submitting this form, I acknowledge that AFR Asia Pacific Ltd. will process this complaint in accordance with its Complaints Handling Policy and Procedures. I understand that I may be contacted for further details or clarification regarding my complaint.</w:t>
            </w:r>
          </w:p>
        </w:tc>
      </w:tr>
      <w:tr w:rsidR="00D15ACF" w:rsidRPr="00D15ACF" w14:paraId="5E4769AF" w14:textId="77777777" w:rsidTr="006B013D">
        <w:tc>
          <w:tcPr>
            <w:tcW w:w="704" w:type="dxa"/>
          </w:tcPr>
          <w:p w14:paraId="406241F7" w14:textId="39696C43" w:rsidR="00AA7355" w:rsidRPr="00D15ACF" w:rsidRDefault="00AA7355" w:rsidP="00E14232">
            <w:pPr>
              <w:pStyle w:val="Heading3"/>
              <w:rPr>
                <w:rFonts w:ascii="Calibri" w:hAnsi="Calibri" w:cs="Calibri"/>
                <w:color w:val="004F88"/>
              </w:rPr>
            </w:pPr>
          </w:p>
        </w:tc>
        <w:tc>
          <w:tcPr>
            <w:tcW w:w="3686" w:type="dxa"/>
          </w:tcPr>
          <w:p w14:paraId="148965E4" w14:textId="2652F59B" w:rsidR="00AA7355" w:rsidRPr="00347817" w:rsidRDefault="00E73248" w:rsidP="00E73248">
            <w:pPr>
              <w:rPr>
                <w:rFonts w:ascii="Calibri" w:hAnsi="Calibri" w:cs="Calibri"/>
                <w:color w:val="004F88"/>
              </w:rPr>
            </w:pPr>
            <w:r w:rsidRPr="00347817">
              <w:rPr>
                <w:rFonts w:ascii="Calibri" w:hAnsi="Calibri" w:cs="Calibri"/>
                <w:color w:val="004F88"/>
              </w:rPr>
              <w:t xml:space="preserve">Signature </w:t>
            </w:r>
          </w:p>
        </w:tc>
        <w:tc>
          <w:tcPr>
            <w:tcW w:w="5102" w:type="dxa"/>
          </w:tcPr>
          <w:p w14:paraId="22924940" w14:textId="77777777" w:rsidR="00AA7355" w:rsidRDefault="00AA7355" w:rsidP="00E14232">
            <w:pPr>
              <w:rPr>
                <w:rFonts w:ascii="Calibri" w:hAnsi="Calibri" w:cs="Calibri"/>
                <w:color w:val="004F88"/>
              </w:rPr>
            </w:pPr>
          </w:p>
          <w:p w14:paraId="7616A867" w14:textId="27DB13BA" w:rsidR="00487700" w:rsidRPr="00D15ACF" w:rsidRDefault="00487700" w:rsidP="00E14232">
            <w:pPr>
              <w:rPr>
                <w:rFonts w:ascii="Calibri" w:hAnsi="Calibri" w:cs="Calibri"/>
                <w:color w:val="004F88"/>
              </w:rPr>
            </w:pPr>
          </w:p>
        </w:tc>
      </w:tr>
      <w:tr w:rsidR="00D15ACF" w:rsidRPr="00D15ACF" w14:paraId="7A12A8B1" w14:textId="77777777" w:rsidTr="006B013D">
        <w:tc>
          <w:tcPr>
            <w:tcW w:w="704" w:type="dxa"/>
          </w:tcPr>
          <w:p w14:paraId="3E228CC9" w14:textId="0800F59C" w:rsidR="00AA7355" w:rsidRPr="00D15ACF" w:rsidRDefault="00AA7355" w:rsidP="00E14232">
            <w:pPr>
              <w:pStyle w:val="Heading3"/>
              <w:rPr>
                <w:rFonts w:ascii="Calibri" w:hAnsi="Calibri" w:cs="Calibri"/>
                <w:color w:val="004F88"/>
              </w:rPr>
            </w:pPr>
          </w:p>
        </w:tc>
        <w:tc>
          <w:tcPr>
            <w:tcW w:w="3686" w:type="dxa"/>
          </w:tcPr>
          <w:p w14:paraId="4E7FE1D2" w14:textId="4A7930D3" w:rsidR="00AA7355" w:rsidRPr="00D15ACF" w:rsidRDefault="00E73248" w:rsidP="00A303A1">
            <w:pPr>
              <w:spacing w:before="0" w:after="160" w:line="278" w:lineRule="auto"/>
              <w:rPr>
                <w:rFonts w:ascii="Calibri" w:hAnsi="Calibri" w:cs="Calibri"/>
                <w:color w:val="004F88"/>
              </w:rPr>
            </w:pPr>
            <w:r>
              <w:rPr>
                <w:rFonts w:ascii="Calibri" w:hAnsi="Calibri" w:cs="Calibri"/>
                <w:color w:val="004F88"/>
              </w:rPr>
              <w:t>Date</w:t>
            </w:r>
          </w:p>
        </w:tc>
        <w:tc>
          <w:tcPr>
            <w:tcW w:w="5102" w:type="dxa"/>
          </w:tcPr>
          <w:p w14:paraId="1B071739" w14:textId="6EF0491F" w:rsidR="00AA7355" w:rsidRPr="00D15ACF" w:rsidRDefault="00B4686C" w:rsidP="00E14232">
            <w:pPr>
              <w:rPr>
                <w:rFonts w:ascii="Calibri" w:hAnsi="Calibri" w:cs="Calibri"/>
                <w:color w:val="004F88"/>
              </w:rPr>
            </w:pPr>
            <w:r>
              <w:rPr>
                <w:rFonts w:ascii="Calibri" w:hAnsi="Calibri" w:cs="Calibri"/>
                <w:color w:val="004F88"/>
              </w:rPr>
              <w:t xml:space="preserve"> </w:t>
            </w:r>
            <w:sdt>
              <w:sdtPr>
                <w:rPr>
                  <w:rFonts w:ascii="Calibri" w:hAnsi="Calibri" w:cs="Calibri"/>
                  <w:color w:val="004F88"/>
                </w:rPr>
                <w:id w:val="-806117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1978141375" w:edGrp="everyone"/>
                <w:r w:rsidRPr="00496794">
                  <w:rPr>
                    <w:rStyle w:val="PlaceholderText"/>
                  </w:rPr>
                  <w:t>Click or tap here to enter text.</w:t>
                </w:r>
                <w:permEnd w:id="1978141375"/>
              </w:sdtContent>
            </w:sdt>
          </w:p>
        </w:tc>
      </w:tr>
    </w:tbl>
    <w:p w14:paraId="3DD37EA5" w14:textId="30FB6961" w:rsidR="00D70FD3" w:rsidRPr="00D15ACF" w:rsidRDefault="00D70FD3" w:rsidP="0030138E">
      <w:pPr>
        <w:rPr>
          <w:rFonts w:ascii="Calibri" w:hAnsi="Calibri" w:cs="Calibri"/>
          <w:color w:val="004F88"/>
        </w:rPr>
      </w:pPr>
    </w:p>
    <w:p w14:paraId="7CC0CE7F" w14:textId="59514006" w:rsidR="00A44446" w:rsidRPr="00D15ACF" w:rsidRDefault="00A44446" w:rsidP="0030138E">
      <w:pPr>
        <w:rPr>
          <w:rFonts w:ascii="Calibri" w:hAnsi="Calibri" w:cs="Calibri"/>
          <w:color w:val="004F8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D15ACF" w:rsidRPr="00D15ACF" w14:paraId="46527F2D" w14:textId="77777777" w:rsidTr="00E95526">
        <w:tc>
          <w:tcPr>
            <w:tcW w:w="9350" w:type="dxa"/>
            <w:gridSpan w:val="2"/>
            <w:shd w:val="clear" w:color="auto" w:fill="B0D0E2" w:themeFill="accent1" w:themeFillTint="66"/>
          </w:tcPr>
          <w:p w14:paraId="4CF74D04" w14:textId="63C2CEAB" w:rsidR="00C90AF1" w:rsidRPr="00D15ACF" w:rsidRDefault="001E54D9" w:rsidP="0030138E">
            <w:pPr>
              <w:rPr>
                <w:rFonts w:ascii="Calibri" w:hAnsi="Calibri" w:cs="Calibri"/>
                <w:b/>
                <w:bCs/>
                <w:color w:val="004F88"/>
              </w:rPr>
            </w:pPr>
            <w:r w:rsidRPr="00D15ACF">
              <w:rPr>
                <w:rFonts w:ascii="Calibri" w:hAnsi="Calibri" w:cs="Calibri"/>
                <w:b/>
                <w:bCs/>
                <w:color w:val="004F88"/>
              </w:rPr>
              <w:t xml:space="preserve">FOR </w:t>
            </w:r>
            <w:r w:rsidR="00A05855">
              <w:rPr>
                <w:rFonts w:ascii="Calibri" w:hAnsi="Calibri" w:cs="Calibri"/>
                <w:b/>
                <w:bCs/>
                <w:color w:val="004F88"/>
              </w:rPr>
              <w:t xml:space="preserve">COMPLIANCE </w:t>
            </w:r>
            <w:r w:rsidRPr="00D15ACF">
              <w:rPr>
                <w:rFonts w:ascii="Calibri" w:hAnsi="Calibri" w:cs="Calibri"/>
                <w:b/>
                <w:bCs/>
                <w:color w:val="004F88"/>
              </w:rPr>
              <w:t>INTERNAL USE ONLY</w:t>
            </w:r>
          </w:p>
        </w:tc>
      </w:tr>
      <w:tr w:rsidR="00347817" w:rsidRPr="00D15ACF" w14:paraId="1DF1A83D" w14:textId="77777777" w:rsidTr="00347817">
        <w:tc>
          <w:tcPr>
            <w:tcW w:w="3681" w:type="dxa"/>
          </w:tcPr>
          <w:p w14:paraId="3EB570F6" w14:textId="103E0C3B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Complaint Reference Number:</w:t>
            </w:r>
          </w:p>
        </w:tc>
        <w:tc>
          <w:tcPr>
            <w:tcW w:w="5669" w:type="dxa"/>
          </w:tcPr>
          <w:p w14:paraId="51BB6A81" w14:textId="5A983BD5" w:rsidR="00347817" w:rsidRPr="00D15ACF" w:rsidRDefault="00347817" w:rsidP="00347817">
            <w:pPr>
              <w:rPr>
                <w:rFonts w:ascii="Calibri" w:hAnsi="Calibri" w:cs="Calibri"/>
                <w:color w:val="004F88"/>
              </w:rPr>
            </w:pPr>
          </w:p>
        </w:tc>
      </w:tr>
      <w:tr w:rsidR="00347817" w:rsidRPr="00D15ACF" w14:paraId="3140B2A5" w14:textId="77777777" w:rsidTr="00347817">
        <w:tc>
          <w:tcPr>
            <w:tcW w:w="3681" w:type="dxa"/>
          </w:tcPr>
          <w:p w14:paraId="7064E5EA" w14:textId="7FEC3AAC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 xml:space="preserve">Received by: </w:t>
            </w:r>
          </w:p>
        </w:tc>
        <w:tc>
          <w:tcPr>
            <w:tcW w:w="5669" w:type="dxa"/>
          </w:tcPr>
          <w:p w14:paraId="69D526DC" w14:textId="797D3897" w:rsidR="00347817" w:rsidRPr="00D15ACF" w:rsidRDefault="00347817" w:rsidP="00347817">
            <w:pPr>
              <w:rPr>
                <w:rFonts w:ascii="Calibri" w:hAnsi="Calibri" w:cs="Calibri"/>
                <w:color w:val="004F88"/>
              </w:rPr>
            </w:pPr>
          </w:p>
        </w:tc>
      </w:tr>
      <w:tr w:rsidR="00347817" w:rsidRPr="00D15ACF" w14:paraId="2131FFB3" w14:textId="77777777" w:rsidTr="00347817">
        <w:tc>
          <w:tcPr>
            <w:tcW w:w="3681" w:type="dxa"/>
          </w:tcPr>
          <w:p w14:paraId="731E9454" w14:textId="29577F41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>Date Received:</w:t>
            </w:r>
          </w:p>
        </w:tc>
        <w:tc>
          <w:tcPr>
            <w:tcW w:w="5669" w:type="dxa"/>
          </w:tcPr>
          <w:p w14:paraId="772D5565" w14:textId="77777777" w:rsidR="00347817" w:rsidRPr="00D15ACF" w:rsidRDefault="00347817" w:rsidP="00347817">
            <w:pPr>
              <w:rPr>
                <w:rFonts w:ascii="Calibri" w:hAnsi="Calibri" w:cs="Calibri"/>
                <w:color w:val="004F88"/>
              </w:rPr>
            </w:pPr>
          </w:p>
        </w:tc>
      </w:tr>
      <w:tr w:rsidR="00347817" w:rsidRPr="00D15ACF" w14:paraId="11E9FC11" w14:textId="77777777" w:rsidTr="00347817">
        <w:tc>
          <w:tcPr>
            <w:tcW w:w="3681" w:type="dxa"/>
          </w:tcPr>
          <w:p w14:paraId="56D6BEA7" w14:textId="77A550F1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 xml:space="preserve">Assigned to: </w:t>
            </w:r>
          </w:p>
        </w:tc>
        <w:tc>
          <w:tcPr>
            <w:tcW w:w="5669" w:type="dxa"/>
          </w:tcPr>
          <w:p w14:paraId="075CE5D6" w14:textId="77777777" w:rsidR="00347817" w:rsidRPr="00D15ACF" w:rsidRDefault="00347817" w:rsidP="00347817">
            <w:pPr>
              <w:rPr>
                <w:rFonts w:ascii="Calibri" w:hAnsi="Calibri" w:cs="Calibri"/>
                <w:color w:val="004F88"/>
              </w:rPr>
            </w:pPr>
          </w:p>
        </w:tc>
      </w:tr>
      <w:tr w:rsidR="00347817" w:rsidRPr="00D15ACF" w14:paraId="09833A83" w14:textId="77777777" w:rsidTr="00347817">
        <w:tc>
          <w:tcPr>
            <w:tcW w:w="3681" w:type="dxa"/>
          </w:tcPr>
          <w:p w14:paraId="5877C9ED" w14:textId="6A644A06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 xml:space="preserve">Investigation Start Date: </w:t>
            </w:r>
          </w:p>
        </w:tc>
        <w:tc>
          <w:tcPr>
            <w:tcW w:w="5669" w:type="dxa"/>
          </w:tcPr>
          <w:p w14:paraId="068A7A51" w14:textId="77777777" w:rsidR="00347817" w:rsidRPr="00D15ACF" w:rsidRDefault="00347817" w:rsidP="00347817">
            <w:pPr>
              <w:rPr>
                <w:rFonts w:ascii="Calibri" w:hAnsi="Calibri" w:cs="Calibri"/>
                <w:color w:val="004F88"/>
              </w:rPr>
            </w:pPr>
          </w:p>
        </w:tc>
      </w:tr>
      <w:tr w:rsidR="00347817" w:rsidRPr="00D15ACF" w14:paraId="10E6C216" w14:textId="77777777" w:rsidTr="00347817">
        <w:tc>
          <w:tcPr>
            <w:tcW w:w="3681" w:type="dxa"/>
          </w:tcPr>
          <w:p w14:paraId="7AED1B2C" w14:textId="339285EF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 xml:space="preserve">Resolution Date: </w:t>
            </w:r>
          </w:p>
        </w:tc>
        <w:tc>
          <w:tcPr>
            <w:tcW w:w="5669" w:type="dxa"/>
          </w:tcPr>
          <w:p w14:paraId="75386E27" w14:textId="77777777" w:rsidR="00347817" w:rsidRPr="00D15ACF" w:rsidRDefault="00347817" w:rsidP="00347817">
            <w:pPr>
              <w:rPr>
                <w:rFonts w:ascii="Calibri" w:hAnsi="Calibri" w:cs="Calibri"/>
                <w:color w:val="004F88"/>
              </w:rPr>
            </w:pPr>
          </w:p>
        </w:tc>
      </w:tr>
      <w:tr w:rsidR="00347817" w:rsidRPr="00D15ACF" w14:paraId="0F241FC4" w14:textId="77777777" w:rsidTr="00347817">
        <w:tc>
          <w:tcPr>
            <w:tcW w:w="3681" w:type="dxa"/>
          </w:tcPr>
          <w:p w14:paraId="1B3CEF92" w14:textId="77777777" w:rsidR="00347817" w:rsidRPr="00347817" w:rsidRDefault="00347817" w:rsidP="00347817">
            <w:pPr>
              <w:rPr>
                <w:rFonts w:ascii="Calibri" w:hAnsi="Calibri" w:cs="Calibri"/>
                <w:color w:val="004E9A"/>
                <w:lang w:val="en-MY"/>
              </w:rPr>
            </w:pPr>
            <w:r w:rsidRPr="00922C30">
              <w:rPr>
                <w:rFonts w:ascii="Calibri" w:hAnsi="Calibri" w:cs="Calibri"/>
                <w:color w:val="004E9A"/>
                <w:lang w:val="en-MY"/>
              </w:rPr>
              <w:t xml:space="preserve">Outcome/Action Taken: </w:t>
            </w:r>
          </w:p>
          <w:p w14:paraId="48BF46F4" w14:textId="77777777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</w:p>
          <w:p w14:paraId="6037BD87" w14:textId="77777777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</w:p>
          <w:p w14:paraId="0A687934" w14:textId="5852856A" w:rsidR="00347817" w:rsidRPr="00347817" w:rsidRDefault="00347817" w:rsidP="00347817">
            <w:pPr>
              <w:rPr>
                <w:rFonts w:ascii="Calibri" w:hAnsi="Calibri" w:cs="Calibri"/>
                <w:color w:val="004E9A"/>
              </w:rPr>
            </w:pPr>
          </w:p>
        </w:tc>
        <w:tc>
          <w:tcPr>
            <w:tcW w:w="5669" w:type="dxa"/>
          </w:tcPr>
          <w:p w14:paraId="64FE698D" w14:textId="77777777" w:rsidR="00347817" w:rsidRPr="00D15ACF" w:rsidRDefault="00347817" w:rsidP="00347817">
            <w:pPr>
              <w:rPr>
                <w:rFonts w:ascii="Calibri" w:hAnsi="Calibri" w:cs="Calibri"/>
                <w:color w:val="004F88"/>
              </w:rPr>
            </w:pPr>
          </w:p>
        </w:tc>
      </w:tr>
    </w:tbl>
    <w:p w14:paraId="347A21A5" w14:textId="70461A13" w:rsidR="00AB17D6" w:rsidRPr="00D15ACF" w:rsidRDefault="00AB17D6" w:rsidP="0030138E">
      <w:pPr>
        <w:rPr>
          <w:rFonts w:ascii="Calibri" w:hAnsi="Calibri" w:cs="Calibri"/>
          <w:color w:val="004F88"/>
        </w:rPr>
      </w:pPr>
    </w:p>
    <w:sectPr w:rsidR="00AB17D6" w:rsidRPr="00D15ACF">
      <w:footerReference w:type="default" r:id="rId9"/>
      <w:headerReference w:type="first" r:id="rId10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E103" w14:textId="77777777" w:rsidR="001806F6" w:rsidRDefault="001806F6">
      <w:pPr>
        <w:spacing w:before="0" w:after="0"/>
      </w:pPr>
      <w:r>
        <w:separator/>
      </w:r>
    </w:p>
    <w:p w14:paraId="1510F46D" w14:textId="77777777" w:rsidR="001806F6" w:rsidRDefault="001806F6"/>
  </w:endnote>
  <w:endnote w:type="continuationSeparator" w:id="0">
    <w:p w14:paraId="622B581E" w14:textId="77777777" w:rsidR="001806F6" w:rsidRDefault="001806F6">
      <w:pPr>
        <w:spacing w:before="0" w:after="0"/>
      </w:pPr>
      <w:r>
        <w:continuationSeparator/>
      </w:r>
    </w:p>
    <w:p w14:paraId="33E0730E" w14:textId="77777777" w:rsidR="001806F6" w:rsidRDefault="00180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423E" w14:textId="77777777" w:rsidR="00BC17CC" w:rsidRDefault="008124C9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142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7C43" w14:textId="77777777" w:rsidR="001806F6" w:rsidRDefault="001806F6">
      <w:pPr>
        <w:spacing w:before="0" w:after="0"/>
      </w:pPr>
      <w:r>
        <w:separator/>
      </w:r>
    </w:p>
    <w:p w14:paraId="30BBDCA0" w14:textId="77777777" w:rsidR="001806F6" w:rsidRDefault="001806F6"/>
  </w:footnote>
  <w:footnote w:type="continuationSeparator" w:id="0">
    <w:p w14:paraId="043E2188" w14:textId="77777777" w:rsidR="001806F6" w:rsidRDefault="001806F6">
      <w:pPr>
        <w:spacing w:before="0" w:after="0"/>
      </w:pPr>
      <w:r>
        <w:continuationSeparator/>
      </w:r>
    </w:p>
    <w:p w14:paraId="5E991793" w14:textId="77777777" w:rsidR="001806F6" w:rsidRDefault="001806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D8BD" w14:textId="16C2DB5B" w:rsidR="00D87687" w:rsidRDefault="00D87687">
    <w:pPr>
      <w:pStyle w:val="Header"/>
    </w:pPr>
    <w:r>
      <w:rPr>
        <w:noProof/>
      </w:rPr>
      <w:drawing>
        <wp:inline distT="0" distB="0" distL="0" distR="0" wp14:anchorId="4C65F592" wp14:editId="7DAAB71D">
          <wp:extent cx="409575" cy="409575"/>
          <wp:effectExtent l="0" t="0" r="9525" b="9525"/>
          <wp:docPr id="2104578821" name="Picture 2104578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R Logo_Dzul_300_1706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D0EEC"/>
    <w:multiLevelType w:val="multilevel"/>
    <w:tmpl w:val="547E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93C58"/>
    <w:multiLevelType w:val="hybridMultilevel"/>
    <w:tmpl w:val="4B30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FB64FF"/>
    <w:multiLevelType w:val="multilevel"/>
    <w:tmpl w:val="CAD8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118C0"/>
    <w:multiLevelType w:val="multilevel"/>
    <w:tmpl w:val="426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B6F32"/>
    <w:multiLevelType w:val="multilevel"/>
    <w:tmpl w:val="2768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62894"/>
    <w:multiLevelType w:val="hybridMultilevel"/>
    <w:tmpl w:val="311EC916"/>
    <w:lvl w:ilvl="0" w:tplc="281287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008"/>
    <w:multiLevelType w:val="multilevel"/>
    <w:tmpl w:val="6AC467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A6A97"/>
    <w:multiLevelType w:val="multilevel"/>
    <w:tmpl w:val="FCAE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15860"/>
    <w:multiLevelType w:val="multilevel"/>
    <w:tmpl w:val="5B92553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3F0556E6"/>
    <w:multiLevelType w:val="multilevel"/>
    <w:tmpl w:val="0FD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B23E0F"/>
    <w:multiLevelType w:val="multilevel"/>
    <w:tmpl w:val="022E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42E8F"/>
    <w:multiLevelType w:val="hybridMultilevel"/>
    <w:tmpl w:val="9A32E83A"/>
    <w:lvl w:ilvl="0" w:tplc="CD70EF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81BAE"/>
    <w:multiLevelType w:val="multilevel"/>
    <w:tmpl w:val="0FD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03D5F"/>
    <w:multiLevelType w:val="multilevel"/>
    <w:tmpl w:val="436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527A5"/>
    <w:multiLevelType w:val="multilevel"/>
    <w:tmpl w:val="0FD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285795">
    <w:abstractNumId w:val="9"/>
  </w:num>
  <w:num w:numId="2" w16cid:durableId="555625312">
    <w:abstractNumId w:val="7"/>
  </w:num>
  <w:num w:numId="3" w16cid:durableId="632442350">
    <w:abstractNumId w:val="6"/>
  </w:num>
  <w:num w:numId="4" w16cid:durableId="36856100">
    <w:abstractNumId w:val="5"/>
  </w:num>
  <w:num w:numId="5" w16cid:durableId="3752681">
    <w:abstractNumId w:val="4"/>
  </w:num>
  <w:num w:numId="6" w16cid:durableId="1710300968">
    <w:abstractNumId w:val="8"/>
  </w:num>
  <w:num w:numId="7" w16cid:durableId="492182714">
    <w:abstractNumId w:val="3"/>
  </w:num>
  <w:num w:numId="8" w16cid:durableId="918752501">
    <w:abstractNumId w:val="2"/>
  </w:num>
  <w:num w:numId="9" w16cid:durableId="1981180110">
    <w:abstractNumId w:val="1"/>
  </w:num>
  <w:num w:numId="10" w16cid:durableId="1518084194">
    <w:abstractNumId w:val="0"/>
  </w:num>
  <w:num w:numId="11" w16cid:durableId="1026903800">
    <w:abstractNumId w:val="21"/>
  </w:num>
  <w:num w:numId="12" w16cid:durableId="291598187">
    <w:abstractNumId w:val="15"/>
  </w:num>
  <w:num w:numId="13" w16cid:durableId="1105343155">
    <w:abstractNumId w:val="18"/>
  </w:num>
  <w:num w:numId="14" w16cid:durableId="133368024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298660">
    <w:abstractNumId w:val="16"/>
  </w:num>
  <w:num w:numId="16" w16cid:durableId="1224294231">
    <w:abstractNumId w:val="23"/>
  </w:num>
  <w:num w:numId="17" w16cid:durableId="1921283467">
    <w:abstractNumId w:val="14"/>
  </w:num>
  <w:num w:numId="18" w16cid:durableId="1102872174">
    <w:abstractNumId w:val="12"/>
  </w:num>
  <w:num w:numId="19" w16cid:durableId="1491822259">
    <w:abstractNumId w:val="10"/>
  </w:num>
  <w:num w:numId="20" w16cid:durableId="1266184266">
    <w:abstractNumId w:val="17"/>
  </w:num>
  <w:num w:numId="21" w16cid:durableId="1985743125">
    <w:abstractNumId w:val="13"/>
  </w:num>
  <w:num w:numId="22" w16cid:durableId="1020207938">
    <w:abstractNumId w:val="22"/>
  </w:num>
  <w:num w:numId="23" w16cid:durableId="767238372">
    <w:abstractNumId w:val="24"/>
  </w:num>
  <w:num w:numId="24" w16cid:durableId="1936010396">
    <w:abstractNumId w:val="19"/>
  </w:num>
  <w:num w:numId="25" w16cid:durableId="13415450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22"/>
    <w:rsid w:val="00002877"/>
    <w:rsid w:val="00007E3F"/>
    <w:rsid w:val="00010B23"/>
    <w:rsid w:val="00052B02"/>
    <w:rsid w:val="000613C1"/>
    <w:rsid w:val="00067EAB"/>
    <w:rsid w:val="00080433"/>
    <w:rsid w:val="00084A05"/>
    <w:rsid w:val="000C1AAF"/>
    <w:rsid w:val="000D4346"/>
    <w:rsid w:val="00113466"/>
    <w:rsid w:val="0012008C"/>
    <w:rsid w:val="001251EC"/>
    <w:rsid w:val="0013203A"/>
    <w:rsid w:val="00135492"/>
    <w:rsid w:val="00142775"/>
    <w:rsid w:val="00150E3E"/>
    <w:rsid w:val="00167EA1"/>
    <w:rsid w:val="001806F6"/>
    <w:rsid w:val="00194303"/>
    <w:rsid w:val="001D64A2"/>
    <w:rsid w:val="001E54D9"/>
    <w:rsid w:val="001F474C"/>
    <w:rsid w:val="001F56CF"/>
    <w:rsid w:val="0020756E"/>
    <w:rsid w:val="00207669"/>
    <w:rsid w:val="00216F12"/>
    <w:rsid w:val="00221F91"/>
    <w:rsid w:val="002538D5"/>
    <w:rsid w:val="00253B02"/>
    <w:rsid w:val="00273636"/>
    <w:rsid w:val="002C426C"/>
    <w:rsid w:val="0030138E"/>
    <w:rsid w:val="00301849"/>
    <w:rsid w:val="00316E75"/>
    <w:rsid w:val="00324FFD"/>
    <w:rsid w:val="00347817"/>
    <w:rsid w:val="0035371D"/>
    <w:rsid w:val="00375547"/>
    <w:rsid w:val="003818C7"/>
    <w:rsid w:val="00383609"/>
    <w:rsid w:val="00396553"/>
    <w:rsid w:val="003A094E"/>
    <w:rsid w:val="003C7C33"/>
    <w:rsid w:val="003D3D64"/>
    <w:rsid w:val="003F69BF"/>
    <w:rsid w:val="0041246D"/>
    <w:rsid w:val="0041636D"/>
    <w:rsid w:val="00463E95"/>
    <w:rsid w:val="00487700"/>
    <w:rsid w:val="004979CA"/>
    <w:rsid w:val="004E1AEE"/>
    <w:rsid w:val="004F3F8F"/>
    <w:rsid w:val="0050107B"/>
    <w:rsid w:val="00510D97"/>
    <w:rsid w:val="005169A7"/>
    <w:rsid w:val="00521DF1"/>
    <w:rsid w:val="00523CC4"/>
    <w:rsid w:val="00534D5B"/>
    <w:rsid w:val="00543D1A"/>
    <w:rsid w:val="005511AA"/>
    <w:rsid w:val="005554B3"/>
    <w:rsid w:val="00555ACD"/>
    <w:rsid w:val="0057467C"/>
    <w:rsid w:val="0057676E"/>
    <w:rsid w:val="00582440"/>
    <w:rsid w:val="00582B22"/>
    <w:rsid w:val="005962E9"/>
    <w:rsid w:val="005A4E08"/>
    <w:rsid w:val="005D0378"/>
    <w:rsid w:val="005D2EBB"/>
    <w:rsid w:val="00605AA0"/>
    <w:rsid w:val="006218F7"/>
    <w:rsid w:val="00661F64"/>
    <w:rsid w:val="00663DD9"/>
    <w:rsid w:val="00664969"/>
    <w:rsid w:val="006810E3"/>
    <w:rsid w:val="00682579"/>
    <w:rsid w:val="00690AA2"/>
    <w:rsid w:val="006B013D"/>
    <w:rsid w:val="006D3275"/>
    <w:rsid w:val="006D5A5B"/>
    <w:rsid w:val="006E250A"/>
    <w:rsid w:val="00705DEE"/>
    <w:rsid w:val="00711037"/>
    <w:rsid w:val="00727BDD"/>
    <w:rsid w:val="00751E57"/>
    <w:rsid w:val="007658C3"/>
    <w:rsid w:val="007744BB"/>
    <w:rsid w:val="00777A51"/>
    <w:rsid w:val="00777B75"/>
    <w:rsid w:val="00782291"/>
    <w:rsid w:val="00792A21"/>
    <w:rsid w:val="00793A6C"/>
    <w:rsid w:val="007A34B9"/>
    <w:rsid w:val="007A57E5"/>
    <w:rsid w:val="007B224D"/>
    <w:rsid w:val="007B736E"/>
    <w:rsid w:val="008124C9"/>
    <w:rsid w:val="00874ED4"/>
    <w:rsid w:val="00890C69"/>
    <w:rsid w:val="008936A9"/>
    <w:rsid w:val="008B3FE7"/>
    <w:rsid w:val="008B6FA1"/>
    <w:rsid w:val="008C327D"/>
    <w:rsid w:val="008F4951"/>
    <w:rsid w:val="008F69F3"/>
    <w:rsid w:val="00901EC7"/>
    <w:rsid w:val="009039F8"/>
    <w:rsid w:val="00924FE6"/>
    <w:rsid w:val="00930BF9"/>
    <w:rsid w:val="00943EBD"/>
    <w:rsid w:val="009465E0"/>
    <w:rsid w:val="00955F63"/>
    <w:rsid w:val="00962122"/>
    <w:rsid w:val="009749EB"/>
    <w:rsid w:val="0098342D"/>
    <w:rsid w:val="00993061"/>
    <w:rsid w:val="009A5499"/>
    <w:rsid w:val="009C3B6D"/>
    <w:rsid w:val="009C496E"/>
    <w:rsid w:val="009D0759"/>
    <w:rsid w:val="009E04A7"/>
    <w:rsid w:val="009F0792"/>
    <w:rsid w:val="009F3EC9"/>
    <w:rsid w:val="009F63AE"/>
    <w:rsid w:val="00A05855"/>
    <w:rsid w:val="00A21D17"/>
    <w:rsid w:val="00A303A1"/>
    <w:rsid w:val="00A44446"/>
    <w:rsid w:val="00A53424"/>
    <w:rsid w:val="00A54223"/>
    <w:rsid w:val="00A61567"/>
    <w:rsid w:val="00A64C4A"/>
    <w:rsid w:val="00A8043C"/>
    <w:rsid w:val="00A92CE9"/>
    <w:rsid w:val="00AA7355"/>
    <w:rsid w:val="00AB17D6"/>
    <w:rsid w:val="00AB1DF5"/>
    <w:rsid w:val="00AB3322"/>
    <w:rsid w:val="00AC0E57"/>
    <w:rsid w:val="00AD192F"/>
    <w:rsid w:val="00B06C8F"/>
    <w:rsid w:val="00B4016C"/>
    <w:rsid w:val="00B4686C"/>
    <w:rsid w:val="00B64A6F"/>
    <w:rsid w:val="00B65D60"/>
    <w:rsid w:val="00B8283A"/>
    <w:rsid w:val="00B8293D"/>
    <w:rsid w:val="00B954E6"/>
    <w:rsid w:val="00BC17CC"/>
    <w:rsid w:val="00BC380B"/>
    <w:rsid w:val="00BD140C"/>
    <w:rsid w:val="00BE02E8"/>
    <w:rsid w:val="00C11ACF"/>
    <w:rsid w:val="00C14E2D"/>
    <w:rsid w:val="00C17590"/>
    <w:rsid w:val="00C224CF"/>
    <w:rsid w:val="00C44C41"/>
    <w:rsid w:val="00C637B6"/>
    <w:rsid w:val="00C82BE0"/>
    <w:rsid w:val="00C90AF1"/>
    <w:rsid w:val="00CC2C8F"/>
    <w:rsid w:val="00CE0CF4"/>
    <w:rsid w:val="00D030B7"/>
    <w:rsid w:val="00D04E7B"/>
    <w:rsid w:val="00D15ACF"/>
    <w:rsid w:val="00D2317D"/>
    <w:rsid w:val="00D23474"/>
    <w:rsid w:val="00D33519"/>
    <w:rsid w:val="00D5733E"/>
    <w:rsid w:val="00D70FD3"/>
    <w:rsid w:val="00D71504"/>
    <w:rsid w:val="00D7443E"/>
    <w:rsid w:val="00D87687"/>
    <w:rsid w:val="00D918CB"/>
    <w:rsid w:val="00DA790D"/>
    <w:rsid w:val="00DB7DA0"/>
    <w:rsid w:val="00DC1253"/>
    <w:rsid w:val="00DE51F0"/>
    <w:rsid w:val="00E06569"/>
    <w:rsid w:val="00E107BC"/>
    <w:rsid w:val="00E14232"/>
    <w:rsid w:val="00E14CE4"/>
    <w:rsid w:val="00E234B7"/>
    <w:rsid w:val="00E31FA3"/>
    <w:rsid w:val="00E32F4E"/>
    <w:rsid w:val="00E45465"/>
    <w:rsid w:val="00E456ED"/>
    <w:rsid w:val="00E63C5B"/>
    <w:rsid w:val="00E73248"/>
    <w:rsid w:val="00E86ED4"/>
    <w:rsid w:val="00E95526"/>
    <w:rsid w:val="00EA435E"/>
    <w:rsid w:val="00EB495B"/>
    <w:rsid w:val="00EC4F75"/>
    <w:rsid w:val="00ED2035"/>
    <w:rsid w:val="00ED7571"/>
    <w:rsid w:val="00EE12CA"/>
    <w:rsid w:val="00EF0BFE"/>
    <w:rsid w:val="00F90992"/>
    <w:rsid w:val="00F91A45"/>
    <w:rsid w:val="00FA14ED"/>
    <w:rsid w:val="00FA59F8"/>
    <w:rsid w:val="00FE0CE3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5F9EDA6"/>
  <w15:chartTrackingRefBased/>
  <w15:docId w15:val="{8C3FCF7E-E583-4235-898A-CCBB823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Heading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ED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iPriority w:val="99"/>
    <w:semiHidden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semiHidden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A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afr-asiapac.com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lim\AppData\Roaming\Microsoft\Templates\Client%20travel%20plann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157356193403C97889DF85E04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B4C0-9617-4BEE-A1DC-89B43FE072F7}"/>
      </w:docPartPr>
      <w:docPartBody>
        <w:p w:rsidR="00FC1F28" w:rsidRDefault="00FC1F28" w:rsidP="00FC1F28">
          <w:pPr>
            <w:pStyle w:val="E5E157356193403C97889DF85E048F97"/>
          </w:pPr>
          <w:r w:rsidRPr="00576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6E868FA124142BAAA01709F9D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3AF5-B049-4253-ACF5-DFC283EE5275}"/>
      </w:docPartPr>
      <w:docPartBody>
        <w:p w:rsidR="00FC1F28" w:rsidRDefault="00FC1F28" w:rsidP="00FC1F28">
          <w:pPr>
            <w:pStyle w:val="2266E868FA124142BAAA01709F9DBB69"/>
          </w:pPr>
          <w:r w:rsidRPr="005764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B5DD9491F435394F1C4B128DE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7E99-6618-4880-8C5E-510603F644D3}"/>
      </w:docPartPr>
      <w:docPartBody>
        <w:p w:rsidR="00FC1F28" w:rsidRDefault="00FC1F28" w:rsidP="00FC1F28">
          <w:pPr>
            <w:pStyle w:val="FC2B5DD9491F435394F1C4B128DE8ACF"/>
          </w:pPr>
          <w:r>
            <w:rPr>
              <w:rFonts w:ascii="Calibri" w:hAnsi="Calibri" w:cs="Calibri"/>
            </w:rPr>
            <w:t xml:space="preserve">   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8CDD-77B1-4174-AF3D-BAF46D5B5999}"/>
      </w:docPartPr>
      <w:docPartBody>
        <w:p w:rsidR="00F92936" w:rsidRDefault="00F92936">
          <w:r w:rsidRPr="004967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69"/>
    <w:rsid w:val="00005281"/>
    <w:rsid w:val="00080433"/>
    <w:rsid w:val="000A2821"/>
    <w:rsid w:val="00181073"/>
    <w:rsid w:val="002C426C"/>
    <w:rsid w:val="002E07D9"/>
    <w:rsid w:val="00302268"/>
    <w:rsid w:val="00311BF9"/>
    <w:rsid w:val="00316E75"/>
    <w:rsid w:val="00374691"/>
    <w:rsid w:val="003D61C3"/>
    <w:rsid w:val="003F5D08"/>
    <w:rsid w:val="005B79B2"/>
    <w:rsid w:val="00626F69"/>
    <w:rsid w:val="006713A9"/>
    <w:rsid w:val="00751E57"/>
    <w:rsid w:val="00764C26"/>
    <w:rsid w:val="00805F39"/>
    <w:rsid w:val="008A6AFC"/>
    <w:rsid w:val="00930BF9"/>
    <w:rsid w:val="00943EBD"/>
    <w:rsid w:val="009A5499"/>
    <w:rsid w:val="00A27717"/>
    <w:rsid w:val="00AA648B"/>
    <w:rsid w:val="00AB6683"/>
    <w:rsid w:val="00AC16B5"/>
    <w:rsid w:val="00AD192F"/>
    <w:rsid w:val="00AE59B0"/>
    <w:rsid w:val="00B2067D"/>
    <w:rsid w:val="00BF70F1"/>
    <w:rsid w:val="00D85763"/>
    <w:rsid w:val="00E05CB0"/>
    <w:rsid w:val="00E24AE9"/>
    <w:rsid w:val="00E87D33"/>
    <w:rsid w:val="00ED397E"/>
    <w:rsid w:val="00F92936"/>
    <w:rsid w:val="00FC1F28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936"/>
    <w:rPr>
      <w:color w:val="595959" w:themeColor="text1" w:themeTint="A6"/>
    </w:rPr>
  </w:style>
  <w:style w:type="paragraph" w:customStyle="1" w:styleId="E5E157356193403C97889DF85E048F97">
    <w:name w:val="E5E157356193403C97889DF85E048F97"/>
    <w:rsid w:val="00FC1F28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266E868FA124142BAAA01709F9DBB69">
    <w:name w:val="2266E868FA124142BAAA01709F9DBB69"/>
    <w:rsid w:val="00FC1F28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C2B5DD9491F435394F1C4B128DE8ACF">
    <w:name w:val="FC2B5DD9491F435394F1C4B128DE8ACF"/>
    <w:rsid w:val="00FC1F28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5201-F9B5-401B-BAF6-FC17A44A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travel planning form</Template>
  <TotalTime>31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Lye Huat Lim</dc:creator>
  <cp:lastModifiedBy>Lye Huat Lim</cp:lastModifiedBy>
  <cp:revision>8</cp:revision>
  <cp:lastPrinted>2019-08-29T07:14:00Z</cp:lastPrinted>
  <dcterms:created xsi:type="dcterms:W3CDTF">2025-01-26T10:08:00Z</dcterms:created>
  <dcterms:modified xsi:type="dcterms:W3CDTF">2025-02-27T02:48:00Z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